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7611" w14:textId="77777777" w:rsidR="00036D16" w:rsidRPr="00941039" w:rsidRDefault="00036D16" w:rsidP="00036D16">
      <w:pPr>
        <w:rPr>
          <w:sz w:val="20"/>
          <w:szCs w:val="20"/>
        </w:rPr>
      </w:pPr>
      <w:bookmarkStart w:id="0" w:name="_GoBack"/>
      <w:bookmarkEnd w:id="0"/>
      <w:r w:rsidRPr="00941039">
        <w:rPr>
          <w:sz w:val="20"/>
          <w:szCs w:val="20"/>
        </w:rPr>
        <w:t xml:space="preserve">                                                     </w:t>
      </w:r>
      <w:r w:rsidR="00871B38" w:rsidRPr="00941039">
        <w:rPr>
          <w:sz w:val="20"/>
          <w:szCs w:val="20"/>
        </w:rPr>
        <w:t xml:space="preserve">                </w:t>
      </w:r>
      <w:r w:rsidR="00A0387A" w:rsidRPr="00941039">
        <w:rPr>
          <w:sz w:val="20"/>
          <w:szCs w:val="20"/>
        </w:rPr>
        <w:t xml:space="preserve">                    </w:t>
      </w:r>
      <w:r w:rsidR="00941039">
        <w:rPr>
          <w:sz w:val="20"/>
          <w:szCs w:val="20"/>
        </w:rPr>
        <w:t xml:space="preserve">                                                                                </w:t>
      </w:r>
      <w:r w:rsidR="00A0387A" w:rsidRPr="00941039">
        <w:rPr>
          <w:sz w:val="20"/>
          <w:szCs w:val="20"/>
        </w:rPr>
        <w:t xml:space="preserve"> </w:t>
      </w:r>
      <w:proofErr w:type="gramStart"/>
      <w:r w:rsidR="00941039" w:rsidRPr="00941039">
        <w:rPr>
          <w:sz w:val="20"/>
          <w:szCs w:val="20"/>
        </w:rPr>
        <w:t>Stand</w:t>
      </w:r>
      <w:proofErr w:type="gramEnd"/>
      <w:r w:rsidR="00941039" w:rsidRPr="00941039">
        <w:rPr>
          <w:sz w:val="20"/>
          <w:szCs w:val="20"/>
        </w:rPr>
        <w:t>: 6.9.2021</w:t>
      </w:r>
      <w:r w:rsidR="00A0387A" w:rsidRPr="00941039">
        <w:rPr>
          <w:sz w:val="20"/>
          <w:szCs w:val="20"/>
        </w:rPr>
        <w:t xml:space="preserve">                                                                                          </w:t>
      </w:r>
      <w:r w:rsidR="00871B38" w:rsidRPr="00941039">
        <w:rPr>
          <w:sz w:val="20"/>
          <w:szCs w:val="20"/>
        </w:rPr>
        <w:t xml:space="preserve">  </w:t>
      </w:r>
    </w:p>
    <w:p w14:paraId="655B3BB2" w14:textId="77777777" w:rsidR="002A2D28" w:rsidRPr="002D536B" w:rsidRDefault="00036D16" w:rsidP="00036D16">
      <w:pPr>
        <w:jc w:val="center"/>
        <w:rPr>
          <w:sz w:val="36"/>
          <w:szCs w:val="36"/>
        </w:rPr>
      </w:pPr>
      <w:r w:rsidRPr="002D536B">
        <w:rPr>
          <w:sz w:val="36"/>
          <w:szCs w:val="36"/>
        </w:rPr>
        <w:t>Verhaltensvereinbarung</w:t>
      </w:r>
      <w:r w:rsidR="00A0387A" w:rsidRPr="002D536B">
        <w:rPr>
          <w:sz w:val="36"/>
          <w:szCs w:val="36"/>
        </w:rPr>
        <w:t>en</w:t>
      </w:r>
    </w:p>
    <w:p w14:paraId="780E0D7A" w14:textId="77777777" w:rsidR="00A0387A" w:rsidRPr="002D536B" w:rsidRDefault="009A4D9A" w:rsidP="002D0CFE">
      <w:pPr>
        <w:jc w:val="center"/>
        <w:rPr>
          <w:sz w:val="36"/>
          <w:szCs w:val="36"/>
        </w:rPr>
      </w:pPr>
      <w:r w:rsidRPr="002D536B">
        <w:rPr>
          <w:sz w:val="36"/>
          <w:szCs w:val="36"/>
        </w:rPr>
        <w:t>f</w:t>
      </w:r>
      <w:r w:rsidR="002D0CFE" w:rsidRPr="002D536B">
        <w:rPr>
          <w:sz w:val="36"/>
          <w:szCs w:val="36"/>
        </w:rPr>
        <w:t>ür die Mary Ward Privatmittel</w:t>
      </w:r>
      <w:r w:rsidR="00916AA4" w:rsidRPr="002D536B">
        <w:rPr>
          <w:sz w:val="36"/>
          <w:szCs w:val="36"/>
        </w:rPr>
        <w:t>schule</w:t>
      </w:r>
      <w:r w:rsidR="00036D16" w:rsidRPr="002D536B">
        <w:rPr>
          <w:sz w:val="36"/>
          <w:szCs w:val="36"/>
        </w:rPr>
        <w:t xml:space="preserve"> St. Pölten</w:t>
      </w:r>
    </w:p>
    <w:p w14:paraId="4E27FE26" w14:textId="77777777" w:rsidR="002D0CFE" w:rsidRPr="002D0CFE" w:rsidRDefault="002D0CFE" w:rsidP="002D0CFE">
      <w:pPr>
        <w:jc w:val="center"/>
        <w:rPr>
          <w:sz w:val="36"/>
          <w:szCs w:val="36"/>
        </w:rPr>
      </w:pPr>
    </w:p>
    <w:p w14:paraId="6F4DE952" w14:textId="77777777" w:rsidR="00036D16" w:rsidRPr="00C30755" w:rsidRDefault="00C30755" w:rsidP="00C30755">
      <w:pPr>
        <w:rPr>
          <w:b/>
          <w:sz w:val="24"/>
          <w:szCs w:val="24"/>
        </w:rPr>
      </w:pPr>
      <w:r>
        <w:rPr>
          <w:sz w:val="28"/>
          <w:szCs w:val="28"/>
        </w:rPr>
        <w:t>1.</w:t>
      </w:r>
      <w:r w:rsidR="00A73BC1" w:rsidRPr="00C30755">
        <w:rPr>
          <w:b/>
          <w:sz w:val="24"/>
          <w:szCs w:val="24"/>
        </w:rPr>
        <w:t xml:space="preserve">     </w:t>
      </w:r>
      <w:r w:rsidR="00036D16" w:rsidRPr="00C30755">
        <w:rPr>
          <w:b/>
          <w:sz w:val="24"/>
          <w:szCs w:val="24"/>
        </w:rPr>
        <w:t>Umgang miteinander</w:t>
      </w:r>
    </w:p>
    <w:p w14:paraId="1AFCCFC0" w14:textId="77777777" w:rsidR="00C55719" w:rsidRPr="00036D16" w:rsidRDefault="00C55719" w:rsidP="00C55719">
      <w:pPr>
        <w:pStyle w:val="Listenabsatz"/>
        <w:rPr>
          <w:sz w:val="24"/>
          <w:szCs w:val="24"/>
        </w:rPr>
      </w:pPr>
    </w:p>
    <w:p w14:paraId="6FBAAE05" w14:textId="77777777" w:rsidR="00036D16" w:rsidRPr="00C43097" w:rsidRDefault="00036D16" w:rsidP="00C43097">
      <w:pPr>
        <w:rPr>
          <w:sz w:val="24"/>
          <w:szCs w:val="24"/>
        </w:rPr>
      </w:pPr>
      <w:r w:rsidRPr="00C43097">
        <w:rPr>
          <w:sz w:val="24"/>
          <w:szCs w:val="24"/>
        </w:rPr>
        <w:t xml:space="preserve">Wir, die </w:t>
      </w:r>
      <w:r w:rsidRPr="00B770AE">
        <w:rPr>
          <w:b/>
          <w:i/>
          <w:sz w:val="24"/>
          <w:szCs w:val="24"/>
        </w:rPr>
        <w:t>Lehrerinnen und Lehrer</w:t>
      </w:r>
      <w:r w:rsidRPr="00C43097">
        <w:rPr>
          <w:sz w:val="24"/>
          <w:szCs w:val="24"/>
        </w:rPr>
        <w:t xml:space="preserve">, </w:t>
      </w:r>
      <w:r w:rsidR="00C55719" w:rsidRPr="00C43097">
        <w:rPr>
          <w:sz w:val="24"/>
          <w:szCs w:val="24"/>
        </w:rPr>
        <w:t xml:space="preserve">versuchen als Vorbilder zu wirken und </w:t>
      </w:r>
      <w:r w:rsidRPr="00C43097">
        <w:rPr>
          <w:sz w:val="24"/>
          <w:szCs w:val="24"/>
        </w:rPr>
        <w:t>halten</w:t>
      </w:r>
      <w:r w:rsidR="00C55719" w:rsidRPr="00C43097">
        <w:rPr>
          <w:sz w:val="24"/>
          <w:szCs w:val="24"/>
        </w:rPr>
        <w:t xml:space="preserve"> daher</w:t>
      </w:r>
      <w:r w:rsidRPr="00C43097">
        <w:rPr>
          <w:sz w:val="24"/>
          <w:szCs w:val="24"/>
        </w:rPr>
        <w:t xml:space="preserve"> folgende Regeln ein:</w:t>
      </w:r>
    </w:p>
    <w:p w14:paraId="67B2FBA3" w14:textId="77777777" w:rsidR="00036D16" w:rsidRDefault="009C74FC" w:rsidP="00036D16">
      <w:pPr>
        <w:pStyle w:val="Listenabsatz"/>
        <w:numPr>
          <w:ilvl w:val="0"/>
          <w:numId w:val="2"/>
        </w:numPr>
        <w:rPr>
          <w:sz w:val="24"/>
          <w:szCs w:val="24"/>
        </w:rPr>
      </w:pPr>
      <w:r>
        <w:rPr>
          <w:sz w:val="24"/>
          <w:szCs w:val="24"/>
        </w:rPr>
        <w:t>Wir begegnen Schüler/innen, Eltern und Kolleg/i</w:t>
      </w:r>
      <w:r w:rsidR="00C55719">
        <w:rPr>
          <w:sz w:val="24"/>
          <w:szCs w:val="24"/>
        </w:rPr>
        <w:t>nnen mit Wertschätzung und</w:t>
      </w:r>
      <w:r w:rsidR="00036D16" w:rsidRPr="00036D16">
        <w:rPr>
          <w:sz w:val="24"/>
          <w:szCs w:val="24"/>
        </w:rPr>
        <w:t xml:space="preserve"> Höflichkeit und lehnen daher Gewalt in jeglicher Form ab, auch in der Kommunikation.</w:t>
      </w:r>
    </w:p>
    <w:p w14:paraId="586C85F0" w14:textId="77777777" w:rsidR="00C55719" w:rsidRDefault="00C55719" w:rsidP="00036D16">
      <w:pPr>
        <w:pStyle w:val="Listenabsatz"/>
        <w:numPr>
          <w:ilvl w:val="0"/>
          <w:numId w:val="2"/>
        </w:numPr>
        <w:rPr>
          <w:sz w:val="24"/>
          <w:szCs w:val="24"/>
        </w:rPr>
      </w:pPr>
      <w:r>
        <w:rPr>
          <w:sz w:val="24"/>
          <w:szCs w:val="24"/>
        </w:rPr>
        <w:t>Wir bemühen uns um ein anregendes und positives Unterrichtsklima, das die Stärken unserer Schüler</w:t>
      </w:r>
      <w:r w:rsidR="009C74FC">
        <w:rPr>
          <w:sz w:val="24"/>
          <w:szCs w:val="24"/>
        </w:rPr>
        <w:t xml:space="preserve">/innen und </w:t>
      </w:r>
      <w:r>
        <w:rPr>
          <w:sz w:val="24"/>
          <w:szCs w:val="24"/>
        </w:rPr>
        <w:t xml:space="preserve"> fördert und auch auf die Schwächen eingeht.</w:t>
      </w:r>
    </w:p>
    <w:p w14:paraId="565B2D57" w14:textId="77777777" w:rsidR="00C55719" w:rsidRPr="00C55719" w:rsidRDefault="00871B38" w:rsidP="00C55719">
      <w:pPr>
        <w:pStyle w:val="Listenabsatz"/>
        <w:numPr>
          <w:ilvl w:val="0"/>
          <w:numId w:val="2"/>
        </w:numPr>
        <w:rPr>
          <w:sz w:val="24"/>
          <w:szCs w:val="24"/>
        </w:rPr>
      </w:pPr>
      <w:r>
        <w:rPr>
          <w:sz w:val="24"/>
          <w:szCs w:val="24"/>
        </w:rPr>
        <w:t>Wir</w:t>
      </w:r>
      <w:r w:rsidR="00C55719">
        <w:rPr>
          <w:sz w:val="24"/>
          <w:szCs w:val="24"/>
        </w:rPr>
        <w:t xml:space="preserve"> sorgen für eine ausgewogene Aufteilung von Lern- und Erholungsphasen.</w:t>
      </w:r>
    </w:p>
    <w:p w14:paraId="02E744B1" w14:textId="77777777" w:rsidR="00036D16" w:rsidRDefault="00036D16" w:rsidP="00036D16">
      <w:pPr>
        <w:pStyle w:val="Listenabsatz"/>
        <w:numPr>
          <w:ilvl w:val="0"/>
          <w:numId w:val="2"/>
        </w:numPr>
        <w:rPr>
          <w:sz w:val="24"/>
          <w:szCs w:val="24"/>
        </w:rPr>
      </w:pPr>
      <w:r w:rsidRPr="00036D16">
        <w:rPr>
          <w:sz w:val="24"/>
          <w:szCs w:val="24"/>
        </w:rPr>
        <w:t>Wir richten uns nach den Grundsätzen</w:t>
      </w:r>
      <w:r>
        <w:rPr>
          <w:sz w:val="24"/>
          <w:szCs w:val="24"/>
        </w:rPr>
        <w:t xml:space="preserve"> der Verlässlichkei</w:t>
      </w:r>
      <w:r w:rsidR="009C74FC">
        <w:rPr>
          <w:sz w:val="24"/>
          <w:szCs w:val="24"/>
        </w:rPr>
        <w:t>t, Pünktlichkeit, Gerechtigkeit</w:t>
      </w:r>
      <w:r>
        <w:rPr>
          <w:sz w:val="24"/>
          <w:szCs w:val="24"/>
        </w:rPr>
        <w:t xml:space="preserve"> sowie Kritikfähigkeit und helfen den Schüler</w:t>
      </w:r>
      <w:r w:rsidR="009C74FC">
        <w:rPr>
          <w:sz w:val="24"/>
          <w:szCs w:val="24"/>
        </w:rPr>
        <w:t>/innen</w:t>
      </w:r>
      <w:r>
        <w:rPr>
          <w:sz w:val="24"/>
          <w:szCs w:val="24"/>
        </w:rPr>
        <w:t>, ebenfalls nach diesen Grundsätzen zu handeln.</w:t>
      </w:r>
    </w:p>
    <w:p w14:paraId="7D42E4DB" w14:textId="77777777" w:rsidR="00C55719" w:rsidRDefault="00C55719" w:rsidP="00036D16">
      <w:pPr>
        <w:pStyle w:val="Listenabsatz"/>
        <w:numPr>
          <w:ilvl w:val="0"/>
          <w:numId w:val="2"/>
        </w:numPr>
        <w:rPr>
          <w:sz w:val="24"/>
          <w:szCs w:val="24"/>
        </w:rPr>
      </w:pPr>
      <w:r>
        <w:rPr>
          <w:sz w:val="24"/>
          <w:szCs w:val="24"/>
        </w:rPr>
        <w:t>Wir nehmen unsere Aufsichtspflicht ernst.</w:t>
      </w:r>
    </w:p>
    <w:p w14:paraId="0A52AC5C" w14:textId="77777777" w:rsidR="00036D16" w:rsidRDefault="00036D16" w:rsidP="00036D16">
      <w:pPr>
        <w:pStyle w:val="Listenabsatz"/>
        <w:numPr>
          <w:ilvl w:val="0"/>
          <w:numId w:val="2"/>
        </w:numPr>
        <w:rPr>
          <w:sz w:val="24"/>
          <w:szCs w:val="24"/>
        </w:rPr>
      </w:pPr>
      <w:r>
        <w:rPr>
          <w:sz w:val="24"/>
          <w:szCs w:val="24"/>
        </w:rPr>
        <w:t>Wir beginnen und schließen den Unterricht pünktlich</w:t>
      </w:r>
      <w:r w:rsidR="001E7E7E">
        <w:rPr>
          <w:sz w:val="24"/>
          <w:szCs w:val="24"/>
        </w:rPr>
        <w:t xml:space="preserve"> und verlassen die Klasse erst dann, wenn aufgeräumt ist.</w:t>
      </w:r>
    </w:p>
    <w:p w14:paraId="20AB0723" w14:textId="77777777" w:rsidR="001E7E7E" w:rsidRDefault="001E7E7E" w:rsidP="00036D16">
      <w:pPr>
        <w:pStyle w:val="Listenabsatz"/>
        <w:numPr>
          <w:ilvl w:val="0"/>
          <w:numId w:val="2"/>
        </w:numPr>
        <w:rPr>
          <w:sz w:val="24"/>
          <w:szCs w:val="24"/>
        </w:rPr>
      </w:pPr>
      <w:r>
        <w:rPr>
          <w:sz w:val="24"/>
          <w:szCs w:val="24"/>
        </w:rPr>
        <w:t>Wir unterstützen die Erziehungsarbeit der Eltern</w:t>
      </w:r>
      <w:r w:rsidR="00C55719">
        <w:rPr>
          <w:sz w:val="24"/>
          <w:szCs w:val="24"/>
        </w:rPr>
        <w:t>, setzen klare Grenzen</w:t>
      </w:r>
      <w:r>
        <w:rPr>
          <w:sz w:val="24"/>
          <w:szCs w:val="24"/>
        </w:rPr>
        <w:t xml:space="preserve"> und nehmen daher bei Leistungs- und Verhaltensproblemen so rasch wie möglich Kontakt mit den Eltern auf.</w:t>
      </w:r>
    </w:p>
    <w:p w14:paraId="5C3D88A7" w14:textId="77777777" w:rsidR="00C55719" w:rsidRPr="00C55719" w:rsidRDefault="00C55719" w:rsidP="00C55719">
      <w:pPr>
        <w:rPr>
          <w:sz w:val="24"/>
          <w:szCs w:val="24"/>
        </w:rPr>
      </w:pPr>
    </w:p>
    <w:p w14:paraId="3FB05EB0" w14:textId="77777777" w:rsidR="001E7E7E" w:rsidRDefault="001E7E7E" w:rsidP="001E7E7E">
      <w:pPr>
        <w:rPr>
          <w:sz w:val="24"/>
          <w:szCs w:val="24"/>
        </w:rPr>
      </w:pPr>
      <w:r>
        <w:rPr>
          <w:sz w:val="24"/>
          <w:szCs w:val="24"/>
        </w:rPr>
        <w:t xml:space="preserve">Wir, die </w:t>
      </w:r>
      <w:r w:rsidRPr="00B770AE">
        <w:rPr>
          <w:b/>
          <w:i/>
          <w:sz w:val="24"/>
          <w:szCs w:val="24"/>
        </w:rPr>
        <w:t>Schülerinnen und Schüler</w:t>
      </w:r>
      <w:r>
        <w:rPr>
          <w:sz w:val="24"/>
          <w:szCs w:val="24"/>
        </w:rPr>
        <w:t>,</w:t>
      </w:r>
      <w:r w:rsidR="005C0784">
        <w:rPr>
          <w:sz w:val="24"/>
          <w:szCs w:val="24"/>
        </w:rPr>
        <w:t xml:space="preserve"> sind un</w:t>
      </w:r>
      <w:r w:rsidR="00871B38">
        <w:rPr>
          <w:sz w:val="24"/>
          <w:szCs w:val="24"/>
        </w:rPr>
        <w:t>s der Tatsache bewusst, dass wir</w:t>
      </w:r>
      <w:r w:rsidR="005C0784">
        <w:rPr>
          <w:sz w:val="24"/>
          <w:szCs w:val="24"/>
        </w:rPr>
        <w:t xml:space="preserve"> zu einem                                            guten Schulklima und zum positiven Erscheinungsbild unserer Schule in der Öffentlichkeit beitragen können und </w:t>
      </w:r>
      <w:r w:rsidRPr="00036D16">
        <w:rPr>
          <w:sz w:val="24"/>
          <w:szCs w:val="24"/>
        </w:rPr>
        <w:t>halten</w:t>
      </w:r>
      <w:r w:rsidR="005C0784">
        <w:rPr>
          <w:sz w:val="24"/>
          <w:szCs w:val="24"/>
        </w:rPr>
        <w:t xml:space="preserve"> daher</w:t>
      </w:r>
      <w:r w:rsidRPr="00036D16">
        <w:rPr>
          <w:sz w:val="24"/>
          <w:szCs w:val="24"/>
        </w:rPr>
        <w:t xml:space="preserve"> folgende Regeln ein:</w:t>
      </w:r>
    </w:p>
    <w:p w14:paraId="6C2D4E9E" w14:textId="77777777" w:rsidR="004B5660" w:rsidRDefault="001E7E7E" w:rsidP="004B5660">
      <w:pPr>
        <w:pStyle w:val="Listenabsatz"/>
        <w:numPr>
          <w:ilvl w:val="0"/>
          <w:numId w:val="2"/>
        </w:numPr>
        <w:rPr>
          <w:sz w:val="24"/>
          <w:szCs w:val="24"/>
        </w:rPr>
      </w:pPr>
      <w:r>
        <w:rPr>
          <w:sz w:val="24"/>
          <w:szCs w:val="24"/>
        </w:rPr>
        <w:t>Wir bemühen uns, miteinander achtvoll umzugehen. Daher grüßen wir einander</w:t>
      </w:r>
      <w:r w:rsidR="004B5660">
        <w:rPr>
          <w:sz w:val="24"/>
          <w:szCs w:val="24"/>
        </w:rPr>
        <w:t xml:space="preserve"> respektvoll</w:t>
      </w:r>
      <w:r>
        <w:rPr>
          <w:sz w:val="24"/>
          <w:szCs w:val="24"/>
        </w:rPr>
        <w:t xml:space="preserve"> und verzichten auf Beleidigungen, Demütigungen, falsche Anschuldigungen sowie bel</w:t>
      </w:r>
      <w:r w:rsidR="004B5660">
        <w:rPr>
          <w:sz w:val="24"/>
          <w:szCs w:val="24"/>
        </w:rPr>
        <w:t>ästigende und tätliche Angriffe und sehen bei Gewalt gegen Mitschüler nicht schweigend zu.</w:t>
      </w:r>
    </w:p>
    <w:p w14:paraId="212DE495" w14:textId="77777777" w:rsidR="00D74BCC" w:rsidRPr="00A34C18" w:rsidRDefault="009C74FC" w:rsidP="00A34C18">
      <w:pPr>
        <w:pStyle w:val="Listenabsatz"/>
        <w:numPr>
          <w:ilvl w:val="0"/>
          <w:numId w:val="2"/>
        </w:numPr>
        <w:rPr>
          <w:sz w:val="24"/>
          <w:szCs w:val="24"/>
        </w:rPr>
      </w:pPr>
      <w:r>
        <w:rPr>
          <w:sz w:val="24"/>
          <w:szCs w:val="24"/>
        </w:rPr>
        <w:t>Wir begegnen auch den Lehrer/i</w:t>
      </w:r>
      <w:r w:rsidR="0006560F">
        <w:rPr>
          <w:sz w:val="24"/>
          <w:szCs w:val="24"/>
        </w:rPr>
        <w:t xml:space="preserve">nnen, </w:t>
      </w:r>
      <w:r w:rsidR="00D74BCC">
        <w:rPr>
          <w:sz w:val="24"/>
          <w:szCs w:val="24"/>
        </w:rPr>
        <w:t>dem Schulpersonal</w:t>
      </w:r>
      <w:r w:rsidR="00A34C18">
        <w:rPr>
          <w:sz w:val="24"/>
          <w:szCs w:val="24"/>
        </w:rPr>
        <w:t xml:space="preserve"> </w:t>
      </w:r>
      <w:r w:rsidR="00D74BCC" w:rsidRPr="00A34C18">
        <w:rPr>
          <w:sz w:val="24"/>
          <w:szCs w:val="24"/>
        </w:rPr>
        <w:t>höflich und respektvoll.</w:t>
      </w:r>
    </w:p>
    <w:p w14:paraId="78A6F23B" w14:textId="77777777" w:rsidR="004B5660" w:rsidRDefault="004C1A7B" w:rsidP="004B5660">
      <w:pPr>
        <w:pStyle w:val="Listenabsatz"/>
        <w:numPr>
          <w:ilvl w:val="0"/>
          <w:numId w:val="2"/>
        </w:numPr>
        <w:rPr>
          <w:sz w:val="24"/>
          <w:szCs w:val="24"/>
        </w:rPr>
      </w:pPr>
      <w:r>
        <w:rPr>
          <w:sz w:val="24"/>
          <w:szCs w:val="24"/>
        </w:rPr>
        <w:t>Wir grüßen am Beginn jeder Unterrichtsstunde dadurch, dass wir aufstehen.</w:t>
      </w:r>
    </w:p>
    <w:p w14:paraId="37A7B3ED" w14:textId="77777777" w:rsidR="004C1A7B" w:rsidRDefault="004C1A7B" w:rsidP="004B5660">
      <w:pPr>
        <w:pStyle w:val="Listenabsatz"/>
        <w:numPr>
          <w:ilvl w:val="0"/>
          <w:numId w:val="2"/>
        </w:numPr>
        <w:rPr>
          <w:sz w:val="24"/>
          <w:szCs w:val="24"/>
        </w:rPr>
      </w:pPr>
      <w:r>
        <w:rPr>
          <w:sz w:val="24"/>
          <w:szCs w:val="24"/>
        </w:rPr>
        <w:t>Zu Beginn einer Unterrichtseinheit befinden wir uns auf unseren Plätzen und halten die erforderlichen Unterrichtsmittel bereit.</w:t>
      </w:r>
    </w:p>
    <w:p w14:paraId="37AE538E" w14:textId="77777777" w:rsidR="004C1A7B" w:rsidRDefault="004C1A7B" w:rsidP="004B5660">
      <w:pPr>
        <w:pStyle w:val="Listenabsatz"/>
        <w:numPr>
          <w:ilvl w:val="0"/>
          <w:numId w:val="2"/>
        </w:numPr>
        <w:rPr>
          <w:sz w:val="24"/>
          <w:szCs w:val="24"/>
        </w:rPr>
      </w:pPr>
      <w:r>
        <w:rPr>
          <w:sz w:val="24"/>
          <w:szCs w:val="24"/>
        </w:rPr>
        <w:lastRenderedPageBreak/>
        <w:t xml:space="preserve">Wir bemühen uns um Zusammenarbeit, unterstützen einander und halten die für den Unterricht erforderlichen Kommunikationsregeln ein (ausreden lassen, </w:t>
      </w:r>
      <w:proofErr w:type="gramStart"/>
      <w:r>
        <w:rPr>
          <w:sz w:val="24"/>
          <w:szCs w:val="24"/>
        </w:rPr>
        <w:t>zuhören,</w:t>
      </w:r>
      <w:r w:rsidR="00E5627B">
        <w:rPr>
          <w:sz w:val="24"/>
          <w:szCs w:val="24"/>
        </w:rPr>
        <w:t>…</w:t>
      </w:r>
      <w:proofErr w:type="gramEnd"/>
      <w:r>
        <w:rPr>
          <w:sz w:val="24"/>
          <w:szCs w:val="24"/>
        </w:rPr>
        <w:t>).</w:t>
      </w:r>
      <w:r w:rsidR="00A34C18">
        <w:rPr>
          <w:sz w:val="24"/>
          <w:szCs w:val="24"/>
        </w:rPr>
        <w:t xml:space="preserve">  </w:t>
      </w:r>
    </w:p>
    <w:p w14:paraId="35C83ADD" w14:textId="77777777" w:rsidR="00B64FD2" w:rsidRDefault="00B64FD2" w:rsidP="004B5660">
      <w:pPr>
        <w:pStyle w:val="Listenabsatz"/>
        <w:numPr>
          <w:ilvl w:val="0"/>
          <w:numId w:val="2"/>
        </w:numPr>
        <w:rPr>
          <w:sz w:val="24"/>
          <w:szCs w:val="24"/>
        </w:rPr>
      </w:pPr>
      <w:r>
        <w:rPr>
          <w:sz w:val="24"/>
          <w:szCs w:val="24"/>
        </w:rPr>
        <w:t>Wir bemühen uns, den Unterricht nicht durch Störungen zu unterbrechen, da bei gestörter Konzentration das Lernen erschwert wird.</w:t>
      </w:r>
    </w:p>
    <w:p w14:paraId="5D8706AD" w14:textId="77777777" w:rsidR="004C1A7B" w:rsidRDefault="004C1A7B" w:rsidP="004B5660">
      <w:pPr>
        <w:pStyle w:val="Listenabsatz"/>
        <w:numPr>
          <w:ilvl w:val="0"/>
          <w:numId w:val="2"/>
        </w:numPr>
        <w:rPr>
          <w:sz w:val="24"/>
          <w:szCs w:val="24"/>
        </w:rPr>
      </w:pPr>
      <w:r>
        <w:rPr>
          <w:sz w:val="24"/>
          <w:szCs w:val="24"/>
        </w:rPr>
        <w:t>Wir haben unsere Han</w:t>
      </w:r>
      <w:r w:rsidR="00613DEF">
        <w:rPr>
          <w:sz w:val="24"/>
          <w:szCs w:val="24"/>
        </w:rPr>
        <w:t>dys im Unterricht a</w:t>
      </w:r>
      <w:r w:rsidR="00050CB4">
        <w:rPr>
          <w:sz w:val="24"/>
          <w:szCs w:val="24"/>
        </w:rPr>
        <w:t xml:space="preserve">usgeschaltet und verwenden Aufnahmegeräte aller Art </w:t>
      </w:r>
      <w:r w:rsidR="00613DEF">
        <w:rPr>
          <w:sz w:val="24"/>
          <w:szCs w:val="24"/>
        </w:rPr>
        <w:t>in der Schule nur nach ausdrücklicher Erlaubnis durch eine Lehrperson</w:t>
      </w:r>
      <w:r w:rsidR="00050CB4">
        <w:rPr>
          <w:sz w:val="24"/>
          <w:szCs w:val="24"/>
        </w:rPr>
        <w:t>.</w:t>
      </w:r>
    </w:p>
    <w:p w14:paraId="20180540" w14:textId="77777777" w:rsidR="00A34C18" w:rsidRDefault="00A34C18" w:rsidP="004B5660">
      <w:pPr>
        <w:pStyle w:val="Listenabsatz"/>
        <w:numPr>
          <w:ilvl w:val="0"/>
          <w:numId w:val="2"/>
        </w:numPr>
        <w:rPr>
          <w:sz w:val="24"/>
          <w:szCs w:val="24"/>
        </w:rPr>
      </w:pPr>
      <w:r>
        <w:rPr>
          <w:sz w:val="24"/>
          <w:szCs w:val="24"/>
        </w:rPr>
        <w:t>Wir unterlassen auch falsche Anschuldigungen</w:t>
      </w:r>
      <w:r w:rsidR="00E5627B">
        <w:rPr>
          <w:sz w:val="24"/>
          <w:szCs w:val="24"/>
        </w:rPr>
        <w:t>, Beleidigungen und Demütigungen durch die Verwendung unserer Handys.</w:t>
      </w:r>
    </w:p>
    <w:p w14:paraId="548E1907" w14:textId="77777777" w:rsidR="005C0784" w:rsidRDefault="00B64FD2" w:rsidP="005C0784">
      <w:pPr>
        <w:pStyle w:val="Listenabsatz"/>
        <w:numPr>
          <w:ilvl w:val="0"/>
          <w:numId w:val="2"/>
        </w:numPr>
        <w:rPr>
          <w:sz w:val="24"/>
          <w:szCs w:val="24"/>
        </w:rPr>
      </w:pPr>
      <w:r>
        <w:rPr>
          <w:sz w:val="24"/>
          <w:szCs w:val="24"/>
        </w:rPr>
        <w:t>Wir bemühen uns</w:t>
      </w:r>
      <w:r w:rsidR="009C74FC">
        <w:rPr>
          <w:sz w:val="24"/>
          <w:szCs w:val="24"/>
        </w:rPr>
        <w:t>,</w:t>
      </w:r>
      <w:r>
        <w:rPr>
          <w:sz w:val="24"/>
          <w:szCs w:val="24"/>
        </w:rPr>
        <w:t xml:space="preserve"> unser Schulhaus und alle zur Schule gehörenden Einrichtungen sauber zu halten und achten darauf, Beschädigungen möglichst zu vermeiden.</w:t>
      </w:r>
      <w:r w:rsidR="00050CB4">
        <w:rPr>
          <w:sz w:val="24"/>
          <w:szCs w:val="24"/>
        </w:rPr>
        <w:t xml:space="preserve"> Abfälle  werden in den dafür vorgesehen Behältnissen entsorgt (Mülltrennung).</w:t>
      </w:r>
    </w:p>
    <w:p w14:paraId="6A6304E5" w14:textId="77777777" w:rsidR="005C0784" w:rsidRDefault="004B5660" w:rsidP="005C0784">
      <w:pPr>
        <w:pStyle w:val="Listenabsatz"/>
        <w:numPr>
          <w:ilvl w:val="0"/>
          <w:numId w:val="2"/>
        </w:numPr>
        <w:rPr>
          <w:sz w:val="24"/>
          <w:szCs w:val="24"/>
        </w:rPr>
      </w:pPr>
      <w:r w:rsidRPr="005C0784">
        <w:rPr>
          <w:sz w:val="24"/>
          <w:szCs w:val="24"/>
        </w:rPr>
        <w:t>Wir bemühen uns, fremdes Eigentum zu achten, geistiges wie materielles.</w:t>
      </w:r>
    </w:p>
    <w:p w14:paraId="73BFBFD9" w14:textId="77777777" w:rsidR="004B5660" w:rsidRPr="00050CB4" w:rsidRDefault="004B5660" w:rsidP="00050CB4">
      <w:pPr>
        <w:pStyle w:val="Listenabsatz"/>
        <w:numPr>
          <w:ilvl w:val="0"/>
          <w:numId w:val="2"/>
        </w:numPr>
        <w:rPr>
          <w:sz w:val="24"/>
          <w:szCs w:val="24"/>
        </w:rPr>
      </w:pPr>
      <w:r w:rsidRPr="005C0784">
        <w:rPr>
          <w:sz w:val="24"/>
          <w:szCs w:val="24"/>
        </w:rPr>
        <w:t>Wir bemühen uns</w:t>
      </w:r>
      <w:r w:rsidR="009C74FC">
        <w:rPr>
          <w:sz w:val="24"/>
          <w:szCs w:val="24"/>
        </w:rPr>
        <w:t>,</w:t>
      </w:r>
      <w:r w:rsidRPr="005C0784">
        <w:rPr>
          <w:sz w:val="24"/>
          <w:szCs w:val="24"/>
        </w:rPr>
        <w:t xml:space="preserve"> zu eigenen Fehlern und Missgeschicken zu stehen, entstandenen Schaden, wenn möglich, wieder gutzumachen und in Zukunft zu vermeiden.</w:t>
      </w:r>
    </w:p>
    <w:p w14:paraId="1E2FCEF0" w14:textId="77777777" w:rsidR="004C1A7B" w:rsidRDefault="004C1A7B" w:rsidP="001E7E7E">
      <w:pPr>
        <w:pStyle w:val="Listenabsatz"/>
        <w:numPr>
          <w:ilvl w:val="0"/>
          <w:numId w:val="2"/>
        </w:numPr>
        <w:rPr>
          <w:sz w:val="24"/>
          <w:szCs w:val="24"/>
        </w:rPr>
      </w:pPr>
      <w:r>
        <w:rPr>
          <w:sz w:val="24"/>
          <w:szCs w:val="24"/>
        </w:rPr>
        <w:t>Wir bemühen uns, Termine und Fristen einzuhalten.</w:t>
      </w:r>
    </w:p>
    <w:p w14:paraId="2B227E44" w14:textId="77777777" w:rsidR="005C0784" w:rsidRDefault="005C0784" w:rsidP="001E7E7E">
      <w:pPr>
        <w:pStyle w:val="Listenabsatz"/>
        <w:numPr>
          <w:ilvl w:val="0"/>
          <w:numId w:val="2"/>
        </w:numPr>
        <w:rPr>
          <w:sz w:val="24"/>
          <w:szCs w:val="24"/>
        </w:rPr>
      </w:pPr>
      <w:r>
        <w:rPr>
          <w:sz w:val="24"/>
          <w:szCs w:val="24"/>
        </w:rPr>
        <w:t>Wir achten auf Körperpflege und Hygiene und kommen angemessen gekleidet in die Schule.</w:t>
      </w:r>
      <w:r w:rsidR="00C43097">
        <w:rPr>
          <w:sz w:val="24"/>
          <w:szCs w:val="24"/>
        </w:rPr>
        <w:t xml:space="preserve"> Die Klassen betreten wir</w:t>
      </w:r>
      <w:r w:rsidR="00DC4401">
        <w:rPr>
          <w:sz w:val="24"/>
          <w:szCs w:val="24"/>
        </w:rPr>
        <w:t xml:space="preserve"> ausschließlich mit Hausschuhen. </w:t>
      </w:r>
    </w:p>
    <w:p w14:paraId="6552CF91" w14:textId="77777777" w:rsidR="00DC4401" w:rsidRDefault="00DC4401" w:rsidP="001E7E7E">
      <w:pPr>
        <w:pStyle w:val="Listenabsatz"/>
        <w:numPr>
          <w:ilvl w:val="0"/>
          <w:numId w:val="2"/>
        </w:numPr>
        <w:rPr>
          <w:sz w:val="24"/>
          <w:szCs w:val="24"/>
        </w:rPr>
      </w:pPr>
      <w:r>
        <w:rPr>
          <w:sz w:val="24"/>
          <w:szCs w:val="24"/>
        </w:rPr>
        <w:t>Wir verlassen das Schulgebäude während der Unterrichtszeit nur, wenn eine nachweisliche Erlaubnis durch Erziehungsberechtigte oder Lehrpersonen gegeben ist.</w:t>
      </w:r>
    </w:p>
    <w:p w14:paraId="34F1D7DA" w14:textId="77777777" w:rsidR="00DC4401" w:rsidRDefault="00871B38" w:rsidP="001E7E7E">
      <w:pPr>
        <w:pStyle w:val="Listenabsatz"/>
        <w:numPr>
          <w:ilvl w:val="0"/>
          <w:numId w:val="2"/>
        </w:numPr>
        <w:rPr>
          <w:sz w:val="24"/>
          <w:szCs w:val="24"/>
        </w:rPr>
      </w:pPr>
      <w:r>
        <w:rPr>
          <w:sz w:val="24"/>
          <w:szCs w:val="24"/>
        </w:rPr>
        <w:t>Wir</w:t>
      </w:r>
      <w:r w:rsidR="00DC4401">
        <w:rPr>
          <w:sz w:val="24"/>
          <w:szCs w:val="24"/>
        </w:rPr>
        <w:t xml:space="preserve"> betreten nur nach Erlaubnis einer Lehrperson folgende Räume: Direktion, Lehrerzimmer, EDV- Räume, Schulküche, Physikraum, Werkraum, Festsaal und Gebetsraum, sowie alle Räumlichkeiten</w:t>
      </w:r>
      <w:r w:rsidR="00C30755">
        <w:rPr>
          <w:sz w:val="24"/>
          <w:szCs w:val="24"/>
        </w:rPr>
        <w:t xml:space="preserve"> im Haus, die</w:t>
      </w:r>
      <w:r w:rsidR="00DC4401">
        <w:rPr>
          <w:sz w:val="24"/>
          <w:szCs w:val="24"/>
        </w:rPr>
        <w:t xml:space="preserve"> primär nicht für Unterricht genutzt werden.</w:t>
      </w:r>
    </w:p>
    <w:p w14:paraId="3CF2886F" w14:textId="77777777" w:rsidR="00C43097" w:rsidRDefault="00D74BCC" w:rsidP="001E7E7E">
      <w:pPr>
        <w:pStyle w:val="Listenabsatz"/>
        <w:numPr>
          <w:ilvl w:val="0"/>
          <w:numId w:val="2"/>
        </w:numPr>
        <w:rPr>
          <w:sz w:val="24"/>
          <w:szCs w:val="24"/>
        </w:rPr>
      </w:pPr>
      <w:r w:rsidRPr="00C43097">
        <w:rPr>
          <w:sz w:val="24"/>
          <w:szCs w:val="24"/>
        </w:rPr>
        <w:t>W</w:t>
      </w:r>
      <w:r w:rsidR="00C43097">
        <w:rPr>
          <w:sz w:val="24"/>
          <w:szCs w:val="24"/>
        </w:rPr>
        <w:t>ir achten auf gesunde Ernährung und verzichten aus hygienischen Gründen auf Kaugummi im gesamten Schulbereich.</w:t>
      </w:r>
    </w:p>
    <w:p w14:paraId="3F68D3AE" w14:textId="77777777" w:rsidR="00050CB4" w:rsidRDefault="00C43097" w:rsidP="001E7E7E">
      <w:pPr>
        <w:pStyle w:val="Listenabsatz"/>
        <w:numPr>
          <w:ilvl w:val="0"/>
          <w:numId w:val="2"/>
        </w:numPr>
        <w:rPr>
          <w:sz w:val="24"/>
          <w:szCs w:val="24"/>
        </w:rPr>
      </w:pPr>
      <w:r w:rsidRPr="00C43097">
        <w:rPr>
          <w:sz w:val="24"/>
          <w:szCs w:val="24"/>
        </w:rPr>
        <w:t xml:space="preserve"> </w:t>
      </w:r>
      <w:r w:rsidR="00050CB4" w:rsidRPr="00C43097">
        <w:rPr>
          <w:sz w:val="24"/>
          <w:szCs w:val="24"/>
        </w:rPr>
        <w:t>Wir nehmen zur Kenntnis, dass der Besitz sowie der Konsum von Nikotin, Alkohol, Drogen und Energydrinks auf dem Schulgelände und bei allen Schulveranstaltungen verboten sind.</w:t>
      </w:r>
    </w:p>
    <w:p w14:paraId="338D8D62" w14:textId="77777777" w:rsidR="00050CB4" w:rsidRDefault="00C43097" w:rsidP="001E7E7E">
      <w:pPr>
        <w:pStyle w:val="Listenabsatz"/>
        <w:numPr>
          <w:ilvl w:val="0"/>
          <w:numId w:val="2"/>
        </w:numPr>
        <w:rPr>
          <w:sz w:val="24"/>
          <w:szCs w:val="24"/>
        </w:rPr>
      </w:pPr>
      <w:r>
        <w:rPr>
          <w:sz w:val="24"/>
          <w:szCs w:val="24"/>
        </w:rPr>
        <w:t xml:space="preserve">Wir nehmen weiters zur Kenntnis, dass die Mitnahme von Gegenständen, die die körperliche Sicherheit gefährden können (Messer, Waffen, Feuerwerkskörper, Laserpointer,…) untersagt ist.  </w:t>
      </w:r>
    </w:p>
    <w:p w14:paraId="5875B3E7" w14:textId="77777777" w:rsidR="00B64FD2" w:rsidRDefault="00B64FD2" w:rsidP="001E7E7E">
      <w:pPr>
        <w:pStyle w:val="Listenabsatz"/>
        <w:numPr>
          <w:ilvl w:val="0"/>
          <w:numId w:val="2"/>
        </w:numPr>
        <w:rPr>
          <w:sz w:val="24"/>
          <w:szCs w:val="24"/>
        </w:rPr>
      </w:pPr>
      <w:r>
        <w:rPr>
          <w:sz w:val="24"/>
          <w:szCs w:val="24"/>
        </w:rPr>
        <w:t>Wir wissen, dass die Missachtung dieser Verhaltensvereinbarungen angemessene Folgen nach</w:t>
      </w:r>
      <w:r w:rsidR="00871B38">
        <w:rPr>
          <w:sz w:val="24"/>
          <w:szCs w:val="24"/>
        </w:rPr>
        <w:t xml:space="preserve"> sich</w:t>
      </w:r>
      <w:r>
        <w:rPr>
          <w:sz w:val="24"/>
          <w:szCs w:val="24"/>
        </w:rPr>
        <w:t xml:space="preserve"> zieht.</w:t>
      </w:r>
    </w:p>
    <w:p w14:paraId="368393D0" w14:textId="77777777" w:rsidR="00B64FD2" w:rsidRDefault="00B64FD2" w:rsidP="00B64FD2">
      <w:pPr>
        <w:rPr>
          <w:sz w:val="24"/>
          <w:szCs w:val="24"/>
        </w:rPr>
      </w:pPr>
      <w:r>
        <w:rPr>
          <w:sz w:val="24"/>
          <w:szCs w:val="24"/>
        </w:rPr>
        <w:t xml:space="preserve">      </w:t>
      </w:r>
    </w:p>
    <w:p w14:paraId="70CA65CE" w14:textId="77777777" w:rsidR="009C74FC" w:rsidRDefault="009C74FC" w:rsidP="00B64FD2">
      <w:pPr>
        <w:rPr>
          <w:sz w:val="24"/>
          <w:szCs w:val="24"/>
        </w:rPr>
      </w:pPr>
    </w:p>
    <w:p w14:paraId="1FB08879" w14:textId="77777777" w:rsidR="00C30755" w:rsidRDefault="00C30755" w:rsidP="00B64FD2">
      <w:pPr>
        <w:rPr>
          <w:sz w:val="24"/>
          <w:szCs w:val="24"/>
        </w:rPr>
      </w:pPr>
    </w:p>
    <w:p w14:paraId="52704E84" w14:textId="77777777" w:rsidR="00A0387A" w:rsidRDefault="00B64FD2" w:rsidP="00B64FD2">
      <w:pPr>
        <w:rPr>
          <w:sz w:val="24"/>
          <w:szCs w:val="24"/>
        </w:rPr>
      </w:pPr>
      <w:r>
        <w:rPr>
          <w:sz w:val="24"/>
          <w:szCs w:val="24"/>
        </w:rPr>
        <w:lastRenderedPageBreak/>
        <w:t xml:space="preserve">           Wir, die </w:t>
      </w:r>
      <w:r w:rsidRPr="00B770AE">
        <w:rPr>
          <w:b/>
          <w:i/>
          <w:sz w:val="24"/>
          <w:szCs w:val="24"/>
        </w:rPr>
        <w:t>Erziehungsberechtigten</w:t>
      </w:r>
      <w:r>
        <w:rPr>
          <w:sz w:val="24"/>
          <w:szCs w:val="24"/>
        </w:rPr>
        <w:t xml:space="preserve">, </w:t>
      </w:r>
      <w:r w:rsidR="00C43097">
        <w:rPr>
          <w:sz w:val="24"/>
          <w:szCs w:val="24"/>
        </w:rPr>
        <w:t xml:space="preserve">sind uns der Vorbildwirkung im Sinne </w:t>
      </w:r>
    </w:p>
    <w:p w14:paraId="3980FF83" w14:textId="77777777" w:rsidR="00B64FD2" w:rsidRDefault="00A0387A" w:rsidP="00B64FD2">
      <w:pPr>
        <w:rPr>
          <w:sz w:val="24"/>
          <w:szCs w:val="24"/>
        </w:rPr>
      </w:pPr>
      <w:r>
        <w:rPr>
          <w:sz w:val="24"/>
          <w:szCs w:val="24"/>
        </w:rPr>
        <w:t xml:space="preserve">           </w:t>
      </w:r>
      <w:r w:rsidR="00C43097">
        <w:rPr>
          <w:sz w:val="24"/>
          <w:szCs w:val="24"/>
        </w:rPr>
        <w:t>einer</w:t>
      </w:r>
      <w:r>
        <w:rPr>
          <w:sz w:val="24"/>
          <w:szCs w:val="24"/>
        </w:rPr>
        <w:t xml:space="preserve"> </w:t>
      </w:r>
      <w:r w:rsidR="00C43097">
        <w:rPr>
          <w:sz w:val="24"/>
          <w:szCs w:val="24"/>
        </w:rPr>
        <w:t xml:space="preserve">gedeihlichen Schulpartnerschaft bewusst und </w:t>
      </w:r>
      <w:r w:rsidR="00B64FD2">
        <w:rPr>
          <w:sz w:val="24"/>
          <w:szCs w:val="24"/>
        </w:rPr>
        <w:t>halten</w:t>
      </w:r>
      <w:r w:rsidR="00C43097">
        <w:rPr>
          <w:sz w:val="24"/>
          <w:szCs w:val="24"/>
        </w:rPr>
        <w:t xml:space="preserve"> daher</w:t>
      </w:r>
      <w:r w:rsidR="00B64FD2">
        <w:rPr>
          <w:sz w:val="24"/>
          <w:szCs w:val="24"/>
        </w:rPr>
        <w:t xml:space="preserve"> folgende Regeln ein:</w:t>
      </w:r>
    </w:p>
    <w:p w14:paraId="24D70B19" w14:textId="77777777" w:rsidR="007F04D7" w:rsidRPr="007F04D7" w:rsidRDefault="00B64FD2" w:rsidP="007F04D7">
      <w:pPr>
        <w:pStyle w:val="Listenabsatz"/>
        <w:numPr>
          <w:ilvl w:val="0"/>
          <w:numId w:val="2"/>
        </w:numPr>
        <w:rPr>
          <w:sz w:val="24"/>
          <w:szCs w:val="24"/>
        </w:rPr>
      </w:pPr>
      <w:r w:rsidRPr="00036D16">
        <w:rPr>
          <w:sz w:val="24"/>
          <w:szCs w:val="24"/>
        </w:rPr>
        <w:t>Wir begegnen allen S</w:t>
      </w:r>
      <w:r w:rsidR="007F04D7">
        <w:rPr>
          <w:sz w:val="24"/>
          <w:szCs w:val="24"/>
        </w:rPr>
        <w:t>chulpartnern mit Wertschätzung und</w:t>
      </w:r>
      <w:r w:rsidRPr="00036D16">
        <w:rPr>
          <w:sz w:val="24"/>
          <w:szCs w:val="24"/>
        </w:rPr>
        <w:t xml:space="preserve"> Höflichkeit und lehnen daher Gewalt in jeglicher Form ab, auch in der Kommunikation.</w:t>
      </w:r>
    </w:p>
    <w:p w14:paraId="68D194FF" w14:textId="77777777" w:rsidR="00B64FD2" w:rsidRDefault="00B64FD2" w:rsidP="00B64FD2">
      <w:pPr>
        <w:pStyle w:val="Listenabsatz"/>
        <w:numPr>
          <w:ilvl w:val="0"/>
          <w:numId w:val="2"/>
        </w:numPr>
        <w:rPr>
          <w:sz w:val="24"/>
          <w:szCs w:val="24"/>
        </w:rPr>
      </w:pPr>
      <w:r>
        <w:rPr>
          <w:sz w:val="24"/>
          <w:szCs w:val="24"/>
        </w:rPr>
        <w:t>Wir befürworten die in der Schule geltenden Regeln.</w:t>
      </w:r>
    </w:p>
    <w:p w14:paraId="4B4DEF73" w14:textId="77777777" w:rsidR="007F04D7" w:rsidRDefault="007F04D7" w:rsidP="00B64FD2">
      <w:pPr>
        <w:pStyle w:val="Listenabsatz"/>
        <w:numPr>
          <w:ilvl w:val="0"/>
          <w:numId w:val="2"/>
        </w:numPr>
        <w:rPr>
          <w:sz w:val="24"/>
          <w:szCs w:val="24"/>
        </w:rPr>
      </w:pPr>
      <w:r>
        <w:rPr>
          <w:sz w:val="24"/>
          <w:szCs w:val="24"/>
        </w:rPr>
        <w:t>Wir erziehen unsere Kinder zu Pünktlichkeit und halten sie zu höflichen Umgangsformen an (Grüßen, Bitten, Danken, Entschuldigen, höfliches Fragen und freundliches Antworten, Zuhören und ausreden lassen,…)</w:t>
      </w:r>
    </w:p>
    <w:p w14:paraId="07E7EF70" w14:textId="77777777" w:rsidR="00B64FD2" w:rsidRDefault="00B64FD2" w:rsidP="00B64FD2">
      <w:pPr>
        <w:pStyle w:val="Listenabsatz"/>
        <w:numPr>
          <w:ilvl w:val="0"/>
          <w:numId w:val="2"/>
        </w:numPr>
        <w:rPr>
          <w:sz w:val="24"/>
          <w:szCs w:val="24"/>
        </w:rPr>
      </w:pPr>
      <w:r>
        <w:rPr>
          <w:sz w:val="24"/>
          <w:szCs w:val="24"/>
        </w:rPr>
        <w:t xml:space="preserve">Wir schicken unsere Kinder rechtzeitig in die Schule und nehmen zur Kenntnis, dass die Aufsichtspflicht </w:t>
      </w:r>
      <w:r w:rsidR="001F3BC3">
        <w:rPr>
          <w:sz w:val="24"/>
          <w:szCs w:val="24"/>
        </w:rPr>
        <w:t>der Lehrer 15 Minuten vor dem  Unterricht (das ist um 0725 Uhr) beginnt.</w:t>
      </w:r>
    </w:p>
    <w:p w14:paraId="67D95B4D" w14:textId="77777777" w:rsidR="001F3BC3" w:rsidRDefault="001F3BC3" w:rsidP="00B64FD2">
      <w:pPr>
        <w:pStyle w:val="Listenabsatz"/>
        <w:numPr>
          <w:ilvl w:val="0"/>
          <w:numId w:val="2"/>
        </w:numPr>
        <w:rPr>
          <w:sz w:val="24"/>
          <w:szCs w:val="24"/>
        </w:rPr>
      </w:pPr>
      <w:r>
        <w:rPr>
          <w:sz w:val="24"/>
          <w:szCs w:val="24"/>
        </w:rPr>
        <w:t>Ein Fernbleiben eines Kindes vom Unterricht melden wir möglichst sofort.</w:t>
      </w:r>
      <w:r w:rsidR="007F04D7">
        <w:rPr>
          <w:sz w:val="24"/>
          <w:szCs w:val="24"/>
        </w:rPr>
        <w:t xml:space="preserve"> Eine schriftliche Entschuldigung erfolgt sofort nach dem Wegfall des Verhinderungsgrundes</w:t>
      </w:r>
      <w:r w:rsidR="00871B38">
        <w:rPr>
          <w:sz w:val="24"/>
          <w:szCs w:val="24"/>
        </w:rPr>
        <w:t xml:space="preserve">. </w:t>
      </w:r>
    </w:p>
    <w:p w14:paraId="18907AFB" w14:textId="77777777" w:rsidR="001F3BC3" w:rsidRDefault="001F3BC3" w:rsidP="00B64FD2">
      <w:pPr>
        <w:pStyle w:val="Listenabsatz"/>
        <w:numPr>
          <w:ilvl w:val="0"/>
          <w:numId w:val="2"/>
        </w:numPr>
        <w:rPr>
          <w:sz w:val="24"/>
          <w:szCs w:val="24"/>
        </w:rPr>
      </w:pPr>
      <w:r>
        <w:rPr>
          <w:sz w:val="24"/>
          <w:szCs w:val="24"/>
        </w:rPr>
        <w:t>Wir unterstützen die Bildungs- und Erziehungsarbeit der Lehrerinnen und Lehrer und besprechen auftretende Probleme mit den betreffenden Lehrkräften.</w:t>
      </w:r>
    </w:p>
    <w:p w14:paraId="79CAB922" w14:textId="77777777" w:rsidR="001F3BC3" w:rsidRDefault="001F3BC3" w:rsidP="00B64FD2">
      <w:pPr>
        <w:pStyle w:val="Listenabsatz"/>
        <w:numPr>
          <w:ilvl w:val="0"/>
          <w:numId w:val="2"/>
        </w:numPr>
        <w:rPr>
          <w:sz w:val="24"/>
          <w:szCs w:val="24"/>
        </w:rPr>
      </w:pPr>
      <w:r>
        <w:rPr>
          <w:sz w:val="24"/>
          <w:szCs w:val="24"/>
        </w:rPr>
        <w:t>Wir nehmen zuverlässig die Einladung zu pädagogischen Gesprächen an, halten vereinbarte Termine ein und erbringen Unterschriften und Entschuldigungen ehest möglich.</w:t>
      </w:r>
    </w:p>
    <w:p w14:paraId="712D5844" w14:textId="77777777" w:rsidR="001F3BC3" w:rsidRDefault="001F3BC3" w:rsidP="00B64FD2">
      <w:pPr>
        <w:pStyle w:val="Listenabsatz"/>
        <w:numPr>
          <w:ilvl w:val="0"/>
          <w:numId w:val="2"/>
        </w:numPr>
        <w:rPr>
          <w:sz w:val="24"/>
          <w:szCs w:val="24"/>
        </w:rPr>
      </w:pPr>
      <w:r>
        <w:rPr>
          <w:sz w:val="24"/>
          <w:szCs w:val="24"/>
        </w:rPr>
        <w:t>Wir beachten die Eintragungen im Mitteilungsheft und sehen es als wi</w:t>
      </w:r>
      <w:r w:rsidR="005C0784">
        <w:rPr>
          <w:sz w:val="24"/>
          <w:szCs w:val="24"/>
        </w:rPr>
        <w:t>chtiges Kommunikationsmittel an. Wir leisten Unterschriften zeitgerecht und sorgen fristgerecht für die Bezahlung offener Geldbeträge.</w:t>
      </w:r>
      <w:r w:rsidR="00050CB4">
        <w:rPr>
          <w:sz w:val="24"/>
          <w:szCs w:val="24"/>
        </w:rPr>
        <w:t xml:space="preserve"> </w:t>
      </w:r>
    </w:p>
    <w:p w14:paraId="73A01FE9" w14:textId="77777777" w:rsidR="009C74FC" w:rsidRDefault="00050CB4" w:rsidP="00B64FD2">
      <w:pPr>
        <w:pStyle w:val="Listenabsatz"/>
        <w:numPr>
          <w:ilvl w:val="0"/>
          <w:numId w:val="2"/>
        </w:numPr>
        <w:rPr>
          <w:sz w:val="24"/>
          <w:szCs w:val="24"/>
        </w:rPr>
      </w:pPr>
      <w:r>
        <w:rPr>
          <w:sz w:val="24"/>
          <w:szCs w:val="24"/>
        </w:rPr>
        <w:t xml:space="preserve">Wir nehmen auch zur Kenntnis, dass Mitteilungen in elektronischer Form </w:t>
      </w:r>
    </w:p>
    <w:p w14:paraId="60F52D8C" w14:textId="77777777" w:rsidR="00050CB4" w:rsidRDefault="009C74FC" w:rsidP="009C74FC">
      <w:pPr>
        <w:pStyle w:val="Listenabsatz"/>
        <w:ind w:left="1080"/>
        <w:rPr>
          <w:sz w:val="24"/>
          <w:szCs w:val="24"/>
        </w:rPr>
      </w:pPr>
      <w:r>
        <w:rPr>
          <w:sz w:val="24"/>
          <w:szCs w:val="24"/>
        </w:rPr>
        <w:t>(E</w:t>
      </w:r>
      <w:r w:rsidR="00351EC6">
        <w:rPr>
          <w:sz w:val="24"/>
          <w:szCs w:val="24"/>
        </w:rPr>
        <w:t>-M</w:t>
      </w:r>
      <w:r w:rsidR="00050CB4">
        <w:rPr>
          <w:sz w:val="24"/>
          <w:szCs w:val="24"/>
        </w:rPr>
        <w:t>ails) durch die Schule nicht akzeptiert werden können.</w:t>
      </w:r>
    </w:p>
    <w:p w14:paraId="38E13019" w14:textId="77777777" w:rsidR="001F3BC3" w:rsidRDefault="001F3BC3" w:rsidP="00B64FD2">
      <w:pPr>
        <w:pStyle w:val="Listenabsatz"/>
        <w:numPr>
          <w:ilvl w:val="0"/>
          <w:numId w:val="2"/>
        </w:numPr>
        <w:rPr>
          <w:sz w:val="24"/>
          <w:szCs w:val="24"/>
        </w:rPr>
      </w:pPr>
      <w:r>
        <w:rPr>
          <w:sz w:val="24"/>
          <w:szCs w:val="24"/>
        </w:rPr>
        <w:t>Wir besuchen nach Möglichkeit die angebotenen Elternabende.</w:t>
      </w:r>
    </w:p>
    <w:p w14:paraId="31FEF990" w14:textId="77777777" w:rsidR="001F3BC3" w:rsidRDefault="001F3BC3" w:rsidP="00B64FD2">
      <w:pPr>
        <w:pStyle w:val="Listenabsatz"/>
        <w:numPr>
          <w:ilvl w:val="0"/>
          <w:numId w:val="2"/>
        </w:numPr>
        <w:rPr>
          <w:sz w:val="24"/>
          <w:szCs w:val="24"/>
        </w:rPr>
      </w:pPr>
      <w:r>
        <w:rPr>
          <w:sz w:val="24"/>
          <w:szCs w:val="24"/>
        </w:rPr>
        <w:t>Wir geben geänderte Adressdaten, Telefonnummern</w:t>
      </w:r>
      <w:r w:rsidR="00300B97">
        <w:rPr>
          <w:sz w:val="24"/>
          <w:szCs w:val="24"/>
        </w:rPr>
        <w:t xml:space="preserve"> sowie Änderungen betref</w:t>
      </w:r>
      <w:r>
        <w:rPr>
          <w:sz w:val="24"/>
          <w:szCs w:val="24"/>
        </w:rPr>
        <w:t xml:space="preserve">fend das </w:t>
      </w:r>
      <w:r w:rsidR="00300B97">
        <w:rPr>
          <w:sz w:val="24"/>
          <w:szCs w:val="24"/>
        </w:rPr>
        <w:t>Sorgerecht</w:t>
      </w:r>
      <w:r>
        <w:rPr>
          <w:sz w:val="24"/>
          <w:szCs w:val="24"/>
        </w:rPr>
        <w:t xml:space="preserve"> dem Klassenvorstand</w:t>
      </w:r>
      <w:r w:rsidR="00300B97">
        <w:rPr>
          <w:sz w:val="24"/>
          <w:szCs w:val="24"/>
        </w:rPr>
        <w:t xml:space="preserve"> unverzüglich</w:t>
      </w:r>
      <w:r>
        <w:rPr>
          <w:sz w:val="24"/>
          <w:szCs w:val="24"/>
        </w:rPr>
        <w:t xml:space="preserve"> bekannt.</w:t>
      </w:r>
    </w:p>
    <w:p w14:paraId="1DB8D1EC" w14:textId="77777777" w:rsidR="00300B97" w:rsidRDefault="00300B97" w:rsidP="00B64FD2">
      <w:pPr>
        <w:pStyle w:val="Listenabsatz"/>
        <w:numPr>
          <w:ilvl w:val="0"/>
          <w:numId w:val="2"/>
        </w:numPr>
        <w:rPr>
          <w:sz w:val="24"/>
          <w:szCs w:val="24"/>
        </w:rPr>
      </w:pPr>
      <w:r>
        <w:rPr>
          <w:sz w:val="24"/>
          <w:szCs w:val="24"/>
        </w:rPr>
        <w:t>Wir fördern die Eigenverantwortung unserer Kinder ihrem Entwicklungsstand entsprechend.</w:t>
      </w:r>
    </w:p>
    <w:p w14:paraId="5659FE95" w14:textId="77777777" w:rsidR="00BA6693" w:rsidRDefault="007F04D7" w:rsidP="00BA6693">
      <w:pPr>
        <w:pStyle w:val="Listenabsatz"/>
        <w:numPr>
          <w:ilvl w:val="0"/>
          <w:numId w:val="2"/>
        </w:numPr>
        <w:rPr>
          <w:sz w:val="24"/>
          <w:szCs w:val="24"/>
        </w:rPr>
      </w:pPr>
      <w:r>
        <w:rPr>
          <w:sz w:val="24"/>
          <w:szCs w:val="24"/>
        </w:rPr>
        <w:t>Wir halten unsere Kinder zu Körperpflege, Sauberkeit und zum Tragen angemessener Kleidung</w:t>
      </w:r>
      <w:r w:rsidR="00BA6693">
        <w:rPr>
          <w:sz w:val="24"/>
          <w:szCs w:val="24"/>
        </w:rPr>
        <w:t xml:space="preserve"> an. </w:t>
      </w:r>
    </w:p>
    <w:p w14:paraId="55888EA4" w14:textId="77777777" w:rsidR="00BA6693" w:rsidRDefault="00BA6693" w:rsidP="00BA6693">
      <w:pPr>
        <w:rPr>
          <w:sz w:val="24"/>
          <w:szCs w:val="24"/>
        </w:rPr>
      </w:pPr>
    </w:p>
    <w:p w14:paraId="72D514B9" w14:textId="77777777" w:rsidR="009C74FC" w:rsidRDefault="009C74FC" w:rsidP="00BA6693">
      <w:pPr>
        <w:rPr>
          <w:sz w:val="24"/>
          <w:szCs w:val="24"/>
        </w:rPr>
      </w:pPr>
    </w:p>
    <w:p w14:paraId="7388F3AA" w14:textId="77777777" w:rsidR="009C74FC" w:rsidRDefault="009C74FC" w:rsidP="00BA6693">
      <w:pPr>
        <w:rPr>
          <w:sz w:val="24"/>
          <w:szCs w:val="24"/>
        </w:rPr>
      </w:pPr>
    </w:p>
    <w:p w14:paraId="67F8C7B4" w14:textId="77777777" w:rsidR="009C74FC" w:rsidRDefault="009C74FC" w:rsidP="00BA6693">
      <w:pPr>
        <w:rPr>
          <w:sz w:val="24"/>
          <w:szCs w:val="24"/>
        </w:rPr>
      </w:pPr>
    </w:p>
    <w:p w14:paraId="4E122379" w14:textId="77777777" w:rsidR="009C74FC" w:rsidRDefault="009C74FC" w:rsidP="00BA6693">
      <w:pPr>
        <w:rPr>
          <w:sz w:val="24"/>
          <w:szCs w:val="24"/>
        </w:rPr>
      </w:pPr>
    </w:p>
    <w:p w14:paraId="28E7C60E" w14:textId="77777777" w:rsidR="009C74FC" w:rsidRPr="00BA6693" w:rsidRDefault="009C74FC" w:rsidP="00BA6693">
      <w:pPr>
        <w:rPr>
          <w:sz w:val="24"/>
          <w:szCs w:val="24"/>
        </w:rPr>
      </w:pPr>
    </w:p>
    <w:p w14:paraId="5EA5CC8B" w14:textId="77777777" w:rsidR="00BA6693" w:rsidRPr="00C30755" w:rsidRDefault="00C30755" w:rsidP="00C30755">
      <w:pPr>
        <w:ind w:left="360"/>
        <w:rPr>
          <w:b/>
          <w:sz w:val="24"/>
          <w:szCs w:val="24"/>
        </w:rPr>
      </w:pPr>
      <w:r>
        <w:rPr>
          <w:b/>
          <w:sz w:val="24"/>
          <w:szCs w:val="24"/>
        </w:rPr>
        <w:lastRenderedPageBreak/>
        <w:t>2.</w:t>
      </w:r>
      <w:r w:rsidR="00A73BC1" w:rsidRPr="00C30755">
        <w:rPr>
          <w:b/>
          <w:sz w:val="24"/>
          <w:szCs w:val="24"/>
        </w:rPr>
        <w:t xml:space="preserve">    </w:t>
      </w:r>
      <w:r w:rsidR="00B646F7" w:rsidRPr="00C30755">
        <w:rPr>
          <w:b/>
          <w:sz w:val="24"/>
          <w:szCs w:val="24"/>
        </w:rPr>
        <w:t xml:space="preserve"> </w:t>
      </w:r>
      <w:r w:rsidR="00BA6693" w:rsidRPr="00C30755">
        <w:rPr>
          <w:b/>
          <w:sz w:val="24"/>
          <w:szCs w:val="24"/>
        </w:rPr>
        <w:t xml:space="preserve"> Organisatorische Bestimmungen</w:t>
      </w:r>
    </w:p>
    <w:p w14:paraId="19A4D8F3" w14:textId="77777777" w:rsidR="00B646F7" w:rsidRDefault="00B646F7" w:rsidP="00B646F7">
      <w:pPr>
        <w:pStyle w:val="Listenabsatz"/>
        <w:rPr>
          <w:sz w:val="24"/>
          <w:szCs w:val="24"/>
        </w:rPr>
      </w:pPr>
    </w:p>
    <w:p w14:paraId="64239DB2" w14:textId="77777777" w:rsidR="00B646F7" w:rsidRDefault="00B646F7" w:rsidP="00B646F7">
      <w:pPr>
        <w:pStyle w:val="Listenabsatz"/>
        <w:rPr>
          <w:sz w:val="24"/>
          <w:szCs w:val="24"/>
        </w:rPr>
      </w:pPr>
    </w:p>
    <w:p w14:paraId="45659114" w14:textId="77777777" w:rsidR="00B646F7" w:rsidRDefault="00B646F7" w:rsidP="00B646F7">
      <w:pPr>
        <w:pStyle w:val="Listenabsatz"/>
        <w:rPr>
          <w:sz w:val="24"/>
          <w:szCs w:val="24"/>
        </w:rPr>
      </w:pPr>
    </w:p>
    <w:p w14:paraId="647B76D1" w14:textId="77777777" w:rsidR="00BA6693" w:rsidRDefault="00D74BCC" w:rsidP="00BA6693">
      <w:pPr>
        <w:pStyle w:val="Listenabsatz"/>
        <w:numPr>
          <w:ilvl w:val="0"/>
          <w:numId w:val="2"/>
        </w:numPr>
        <w:rPr>
          <w:sz w:val="24"/>
          <w:szCs w:val="24"/>
        </w:rPr>
      </w:pPr>
      <w:r w:rsidRPr="00BA6693">
        <w:rPr>
          <w:sz w:val="24"/>
          <w:szCs w:val="24"/>
        </w:rPr>
        <w:t>Das Schulhaus ist</w:t>
      </w:r>
      <w:r w:rsidR="00BA6693">
        <w:rPr>
          <w:sz w:val="24"/>
          <w:szCs w:val="24"/>
        </w:rPr>
        <w:t xml:space="preserve"> ab 07</w:t>
      </w:r>
      <w:r w:rsidR="00A34C18">
        <w:rPr>
          <w:sz w:val="24"/>
          <w:szCs w:val="24"/>
        </w:rPr>
        <w:t>00</w:t>
      </w:r>
      <w:r w:rsidRPr="00BA6693">
        <w:rPr>
          <w:sz w:val="24"/>
          <w:szCs w:val="24"/>
        </w:rPr>
        <w:t xml:space="preserve"> Uhr für alle Schüler</w:t>
      </w:r>
      <w:r w:rsidR="009C74FC">
        <w:rPr>
          <w:sz w:val="24"/>
          <w:szCs w:val="24"/>
        </w:rPr>
        <w:t>/innen</w:t>
      </w:r>
      <w:r w:rsidRPr="00BA6693">
        <w:rPr>
          <w:sz w:val="24"/>
          <w:szCs w:val="24"/>
        </w:rPr>
        <w:t xml:space="preserve"> geöffnet</w:t>
      </w:r>
      <w:r w:rsidR="00BA6693" w:rsidRPr="00BA6693">
        <w:rPr>
          <w:sz w:val="24"/>
          <w:szCs w:val="24"/>
        </w:rPr>
        <w:t>.  Die Beaufsichtigung der Schüler</w:t>
      </w:r>
      <w:r w:rsidR="001F33D8">
        <w:rPr>
          <w:sz w:val="24"/>
          <w:szCs w:val="24"/>
        </w:rPr>
        <w:t xml:space="preserve">/innen </w:t>
      </w:r>
      <w:r w:rsidR="00BA6693" w:rsidRPr="00BA6693">
        <w:rPr>
          <w:sz w:val="24"/>
          <w:szCs w:val="24"/>
        </w:rPr>
        <w:t xml:space="preserve"> beginnt 15 Minuten vor Unterrichtsbeginn, das ist im Regelfall um 0725 Uhr.</w:t>
      </w:r>
    </w:p>
    <w:p w14:paraId="6F8A25DC" w14:textId="77777777" w:rsidR="00613DEF" w:rsidRDefault="00BA6693" w:rsidP="00BA6693">
      <w:pPr>
        <w:pStyle w:val="Listenabsatz"/>
        <w:numPr>
          <w:ilvl w:val="0"/>
          <w:numId w:val="2"/>
        </w:numPr>
        <w:rPr>
          <w:sz w:val="24"/>
          <w:szCs w:val="24"/>
        </w:rPr>
      </w:pPr>
      <w:r>
        <w:rPr>
          <w:sz w:val="24"/>
          <w:szCs w:val="24"/>
        </w:rPr>
        <w:t>Die 5- Minutenpausen</w:t>
      </w:r>
      <w:r w:rsidR="00613DEF">
        <w:rPr>
          <w:sz w:val="24"/>
          <w:szCs w:val="24"/>
        </w:rPr>
        <w:t xml:space="preserve"> werden in der Klasse verbracht (ausgenommen Besuch der Toilette oder erforderlicher Wechsel der Klasse / des Gruppenraumes</w:t>
      </w:r>
      <w:r w:rsidR="00871B38">
        <w:rPr>
          <w:sz w:val="24"/>
          <w:szCs w:val="24"/>
        </w:rPr>
        <w:t>).</w:t>
      </w:r>
    </w:p>
    <w:p w14:paraId="21DB6561" w14:textId="77777777" w:rsidR="00613DEF" w:rsidRDefault="00613DEF" w:rsidP="00BA6693">
      <w:pPr>
        <w:pStyle w:val="Listenabsatz"/>
        <w:numPr>
          <w:ilvl w:val="0"/>
          <w:numId w:val="2"/>
        </w:numPr>
        <w:rPr>
          <w:sz w:val="24"/>
          <w:szCs w:val="24"/>
        </w:rPr>
      </w:pPr>
      <w:r>
        <w:rPr>
          <w:sz w:val="24"/>
          <w:szCs w:val="24"/>
        </w:rPr>
        <w:t>Die große Pause kann - bei entsprechender Witterung</w:t>
      </w:r>
      <w:r w:rsidR="00C30755">
        <w:rPr>
          <w:sz w:val="24"/>
          <w:szCs w:val="24"/>
        </w:rPr>
        <w:t xml:space="preserve"> und vorheriger Ankündigung </w:t>
      </w:r>
      <w:r>
        <w:rPr>
          <w:sz w:val="24"/>
          <w:szCs w:val="24"/>
        </w:rPr>
        <w:t xml:space="preserve">- im Schulgarten verbracht werden. </w:t>
      </w:r>
    </w:p>
    <w:p w14:paraId="78CD08D6" w14:textId="77777777" w:rsidR="00BA6693" w:rsidRDefault="00613DEF" w:rsidP="00BA6693">
      <w:pPr>
        <w:pStyle w:val="Listenabsatz"/>
        <w:numPr>
          <w:ilvl w:val="0"/>
          <w:numId w:val="2"/>
        </w:numPr>
        <w:rPr>
          <w:sz w:val="24"/>
          <w:szCs w:val="24"/>
        </w:rPr>
      </w:pPr>
      <w:r>
        <w:rPr>
          <w:sz w:val="24"/>
          <w:szCs w:val="24"/>
        </w:rPr>
        <w:t xml:space="preserve">Für die Pause zwischen Vormittags- und Nachmittagsunterricht stehen Lehrpersonen als Mittagsbetreuung zur Verfügung. Nach Antrag durch die Eltern kann diese Pause in der Schule verbracht werden. </w:t>
      </w:r>
      <w:r w:rsidR="00BA6693" w:rsidRPr="00BA6693">
        <w:rPr>
          <w:sz w:val="24"/>
          <w:szCs w:val="24"/>
        </w:rPr>
        <w:t xml:space="preserve"> </w:t>
      </w:r>
    </w:p>
    <w:p w14:paraId="6CD8E855" w14:textId="77777777" w:rsidR="009E7ECF" w:rsidRDefault="009E7ECF" w:rsidP="0006560F">
      <w:pPr>
        <w:pStyle w:val="Listenabsatz"/>
        <w:numPr>
          <w:ilvl w:val="0"/>
          <w:numId w:val="2"/>
        </w:numPr>
        <w:rPr>
          <w:sz w:val="24"/>
          <w:szCs w:val="24"/>
        </w:rPr>
      </w:pPr>
      <w:r>
        <w:rPr>
          <w:sz w:val="24"/>
          <w:szCs w:val="24"/>
        </w:rPr>
        <w:t>Während der Turnstunden müssen sich auch jene Schüler</w:t>
      </w:r>
      <w:r w:rsidR="001F33D8">
        <w:rPr>
          <w:sz w:val="24"/>
          <w:szCs w:val="24"/>
        </w:rPr>
        <w:t xml:space="preserve">/innen </w:t>
      </w:r>
      <w:r>
        <w:rPr>
          <w:sz w:val="24"/>
          <w:szCs w:val="24"/>
        </w:rPr>
        <w:t xml:space="preserve"> im Turnsaal aufhalten, die vorübergehend nicht am Turnunterricht teilnehmen. Bei </w:t>
      </w:r>
      <w:r w:rsidR="00871B38">
        <w:rPr>
          <w:sz w:val="24"/>
          <w:szCs w:val="24"/>
        </w:rPr>
        <w:t>Turnbefreiung von mehr als zwei</w:t>
      </w:r>
      <w:r>
        <w:rPr>
          <w:sz w:val="24"/>
          <w:szCs w:val="24"/>
        </w:rPr>
        <w:t xml:space="preserve"> Woche</w:t>
      </w:r>
      <w:r w:rsidR="00871B38">
        <w:rPr>
          <w:sz w:val="24"/>
          <w:szCs w:val="24"/>
        </w:rPr>
        <w:t>n</w:t>
      </w:r>
      <w:r>
        <w:rPr>
          <w:sz w:val="24"/>
          <w:szCs w:val="24"/>
        </w:rPr>
        <w:t xml:space="preserve"> gilt diese Regelung nur insoweit, als nicht Randstunden oder Nachmittagsunterricht davon betroffen sind. </w:t>
      </w:r>
    </w:p>
    <w:p w14:paraId="585608FA" w14:textId="77777777" w:rsidR="00B646F7" w:rsidRDefault="009E7ECF" w:rsidP="00B646F7">
      <w:pPr>
        <w:pStyle w:val="Listenabsatz"/>
        <w:numPr>
          <w:ilvl w:val="0"/>
          <w:numId w:val="2"/>
        </w:numPr>
        <w:rPr>
          <w:sz w:val="24"/>
          <w:szCs w:val="24"/>
        </w:rPr>
      </w:pPr>
      <w:r>
        <w:rPr>
          <w:sz w:val="24"/>
          <w:szCs w:val="24"/>
        </w:rPr>
        <w:t>Geld, Dokumente und Wertgegenstände sollen nicht in der Garderobe aufbewahrt werden, da im Fall des Verlustes oder der Beschädigung keine Haftung übernommen werden kann. Wertgegenstände können vor dem Beginn des Turnunterrichtes dem Turnlehrer/ der Turnlehr</w:t>
      </w:r>
      <w:r w:rsidR="00B646F7">
        <w:rPr>
          <w:sz w:val="24"/>
          <w:szCs w:val="24"/>
        </w:rPr>
        <w:t>er</w:t>
      </w:r>
      <w:r>
        <w:rPr>
          <w:sz w:val="24"/>
          <w:szCs w:val="24"/>
        </w:rPr>
        <w:t xml:space="preserve">in zur Verwahrung in einem Safe übergeben werden. </w:t>
      </w:r>
    </w:p>
    <w:p w14:paraId="77A341A6" w14:textId="77777777" w:rsidR="00B646F7" w:rsidRDefault="00B646F7" w:rsidP="00B646F7">
      <w:pPr>
        <w:pStyle w:val="Listenabsatz"/>
        <w:ind w:left="1080"/>
        <w:rPr>
          <w:sz w:val="24"/>
          <w:szCs w:val="24"/>
        </w:rPr>
      </w:pPr>
    </w:p>
    <w:p w14:paraId="4D1A6D8C" w14:textId="77777777" w:rsidR="001F33D8" w:rsidRDefault="001F33D8" w:rsidP="00B646F7">
      <w:pPr>
        <w:pStyle w:val="Listenabsatz"/>
        <w:ind w:left="1080"/>
        <w:rPr>
          <w:sz w:val="24"/>
          <w:szCs w:val="24"/>
        </w:rPr>
      </w:pPr>
    </w:p>
    <w:p w14:paraId="09E97199" w14:textId="77777777" w:rsidR="001F33D8" w:rsidRDefault="001F33D8" w:rsidP="00B646F7">
      <w:pPr>
        <w:pStyle w:val="Listenabsatz"/>
        <w:ind w:left="1080"/>
        <w:rPr>
          <w:sz w:val="24"/>
          <w:szCs w:val="24"/>
        </w:rPr>
      </w:pPr>
    </w:p>
    <w:p w14:paraId="5BB7B6F9" w14:textId="77777777" w:rsidR="001F33D8" w:rsidRDefault="001F33D8" w:rsidP="00B646F7">
      <w:pPr>
        <w:pStyle w:val="Listenabsatz"/>
        <w:ind w:left="1080"/>
        <w:rPr>
          <w:sz w:val="24"/>
          <w:szCs w:val="24"/>
        </w:rPr>
      </w:pPr>
    </w:p>
    <w:p w14:paraId="31F357BC" w14:textId="77777777" w:rsidR="001F33D8" w:rsidRDefault="001F33D8" w:rsidP="00B646F7">
      <w:pPr>
        <w:pStyle w:val="Listenabsatz"/>
        <w:ind w:left="1080"/>
        <w:rPr>
          <w:sz w:val="24"/>
          <w:szCs w:val="24"/>
        </w:rPr>
      </w:pPr>
    </w:p>
    <w:p w14:paraId="5F7982A3" w14:textId="77777777" w:rsidR="001F33D8" w:rsidRDefault="001F33D8" w:rsidP="00B646F7">
      <w:pPr>
        <w:pStyle w:val="Listenabsatz"/>
        <w:ind w:left="1080"/>
        <w:rPr>
          <w:sz w:val="24"/>
          <w:szCs w:val="24"/>
        </w:rPr>
      </w:pPr>
    </w:p>
    <w:p w14:paraId="5395A205" w14:textId="77777777" w:rsidR="001F33D8" w:rsidRDefault="001F33D8" w:rsidP="00B646F7">
      <w:pPr>
        <w:pStyle w:val="Listenabsatz"/>
        <w:ind w:left="1080"/>
        <w:rPr>
          <w:sz w:val="24"/>
          <w:szCs w:val="24"/>
        </w:rPr>
      </w:pPr>
    </w:p>
    <w:p w14:paraId="2E758EDB" w14:textId="77777777" w:rsidR="001F33D8" w:rsidRDefault="001F33D8" w:rsidP="00B646F7">
      <w:pPr>
        <w:pStyle w:val="Listenabsatz"/>
        <w:ind w:left="1080"/>
        <w:rPr>
          <w:sz w:val="24"/>
          <w:szCs w:val="24"/>
        </w:rPr>
      </w:pPr>
    </w:p>
    <w:p w14:paraId="6EF636C1" w14:textId="77777777" w:rsidR="001F33D8" w:rsidRDefault="001F33D8" w:rsidP="00B646F7">
      <w:pPr>
        <w:pStyle w:val="Listenabsatz"/>
        <w:ind w:left="1080"/>
        <w:rPr>
          <w:sz w:val="24"/>
          <w:szCs w:val="24"/>
        </w:rPr>
      </w:pPr>
    </w:p>
    <w:p w14:paraId="769F8A16" w14:textId="77777777" w:rsidR="001F33D8" w:rsidRDefault="001F33D8" w:rsidP="00B646F7">
      <w:pPr>
        <w:pStyle w:val="Listenabsatz"/>
        <w:ind w:left="1080"/>
        <w:rPr>
          <w:sz w:val="24"/>
          <w:szCs w:val="24"/>
        </w:rPr>
      </w:pPr>
    </w:p>
    <w:p w14:paraId="6181777C" w14:textId="77777777" w:rsidR="001F33D8" w:rsidRDefault="001F33D8" w:rsidP="00B646F7">
      <w:pPr>
        <w:pStyle w:val="Listenabsatz"/>
        <w:ind w:left="1080"/>
        <w:rPr>
          <w:sz w:val="24"/>
          <w:szCs w:val="24"/>
        </w:rPr>
      </w:pPr>
    </w:p>
    <w:p w14:paraId="3ED1B5E0" w14:textId="77777777" w:rsidR="001F33D8" w:rsidRDefault="001F33D8" w:rsidP="00B646F7">
      <w:pPr>
        <w:pStyle w:val="Listenabsatz"/>
        <w:ind w:left="1080"/>
        <w:rPr>
          <w:sz w:val="24"/>
          <w:szCs w:val="24"/>
        </w:rPr>
      </w:pPr>
    </w:p>
    <w:p w14:paraId="0E3B2673" w14:textId="77777777" w:rsidR="00A34C18" w:rsidRDefault="00A34C18" w:rsidP="00B646F7">
      <w:pPr>
        <w:pStyle w:val="Listenabsatz"/>
        <w:ind w:left="1080"/>
        <w:rPr>
          <w:sz w:val="24"/>
          <w:szCs w:val="24"/>
        </w:rPr>
      </w:pPr>
    </w:p>
    <w:p w14:paraId="0E3EB59D" w14:textId="77777777" w:rsidR="00941039" w:rsidRDefault="00941039" w:rsidP="00B646F7">
      <w:pPr>
        <w:pStyle w:val="Listenabsatz"/>
        <w:ind w:left="1080"/>
        <w:rPr>
          <w:sz w:val="24"/>
          <w:szCs w:val="24"/>
        </w:rPr>
      </w:pPr>
    </w:p>
    <w:p w14:paraId="16CA057B" w14:textId="77777777" w:rsidR="00941039" w:rsidRDefault="00941039" w:rsidP="00B646F7">
      <w:pPr>
        <w:pStyle w:val="Listenabsatz"/>
        <w:ind w:left="1080"/>
        <w:rPr>
          <w:sz w:val="24"/>
          <w:szCs w:val="24"/>
        </w:rPr>
      </w:pPr>
    </w:p>
    <w:p w14:paraId="5F40F10F" w14:textId="77777777" w:rsidR="00941039" w:rsidRDefault="00941039" w:rsidP="00B646F7">
      <w:pPr>
        <w:pStyle w:val="Listenabsatz"/>
        <w:ind w:left="1080"/>
        <w:rPr>
          <w:sz w:val="24"/>
          <w:szCs w:val="24"/>
        </w:rPr>
      </w:pPr>
    </w:p>
    <w:p w14:paraId="596CC130" w14:textId="77777777" w:rsidR="00A34C18" w:rsidRDefault="00A34C18" w:rsidP="00B646F7">
      <w:pPr>
        <w:pStyle w:val="Listenabsatz"/>
        <w:ind w:left="1080"/>
        <w:rPr>
          <w:sz w:val="24"/>
          <w:szCs w:val="24"/>
        </w:rPr>
      </w:pPr>
    </w:p>
    <w:p w14:paraId="3C3C2821" w14:textId="77777777" w:rsidR="00A34C18" w:rsidRDefault="00A34C18" w:rsidP="00B646F7">
      <w:pPr>
        <w:pStyle w:val="Listenabsatz"/>
        <w:ind w:left="1080"/>
        <w:rPr>
          <w:sz w:val="24"/>
          <w:szCs w:val="24"/>
        </w:rPr>
      </w:pPr>
    </w:p>
    <w:p w14:paraId="6ADC3DB9" w14:textId="77777777" w:rsidR="00B646F7" w:rsidRPr="00A73BC1" w:rsidRDefault="00B646F7" w:rsidP="00A73BC1">
      <w:pPr>
        <w:rPr>
          <w:b/>
          <w:sz w:val="24"/>
          <w:szCs w:val="24"/>
        </w:rPr>
      </w:pPr>
      <w:r w:rsidRPr="00A73BC1">
        <w:rPr>
          <w:b/>
          <w:sz w:val="24"/>
          <w:szCs w:val="24"/>
        </w:rPr>
        <w:lastRenderedPageBreak/>
        <w:t xml:space="preserve">3.   </w:t>
      </w:r>
      <w:r w:rsidR="00A73BC1" w:rsidRPr="00A73BC1">
        <w:rPr>
          <w:b/>
          <w:sz w:val="24"/>
          <w:szCs w:val="24"/>
        </w:rPr>
        <w:t xml:space="preserve">           </w:t>
      </w:r>
      <w:r w:rsidRPr="00A73BC1">
        <w:rPr>
          <w:b/>
          <w:sz w:val="24"/>
          <w:szCs w:val="24"/>
        </w:rPr>
        <w:t xml:space="preserve">  Regelverstöße und Disziplinierungsmaßnahmen</w:t>
      </w:r>
    </w:p>
    <w:p w14:paraId="1E38C3D7" w14:textId="77777777" w:rsidR="00B646F7" w:rsidRDefault="00B646F7" w:rsidP="004F64F0">
      <w:pPr>
        <w:pStyle w:val="Listenabsatz"/>
        <w:ind w:left="1080"/>
        <w:rPr>
          <w:sz w:val="24"/>
          <w:szCs w:val="24"/>
        </w:rPr>
      </w:pPr>
      <w:r>
        <w:rPr>
          <w:sz w:val="24"/>
          <w:szCs w:val="24"/>
        </w:rPr>
        <w:t xml:space="preserve">Fehlverhalten soll durch Akzeptanz der Verhaltensvereinbarungen verhindert werden. Disziplinierung setzt dort ein, wo unsere Verhaltensvereinbarungen bewusst und eindeutig verletzt werden oder Schulgesetze übertreten werden. </w:t>
      </w:r>
    </w:p>
    <w:p w14:paraId="02BDDCA9" w14:textId="77777777" w:rsidR="004F64F0" w:rsidRDefault="004F64F0" w:rsidP="004F64F0">
      <w:pPr>
        <w:pStyle w:val="Listenabsatz"/>
        <w:ind w:left="1080"/>
        <w:rPr>
          <w:sz w:val="24"/>
          <w:szCs w:val="24"/>
        </w:rPr>
      </w:pPr>
    </w:p>
    <w:p w14:paraId="48C6F2CC" w14:textId="77777777" w:rsidR="004F64F0" w:rsidRDefault="004F64F0" w:rsidP="004F64F0">
      <w:pPr>
        <w:pStyle w:val="Listenabsatz"/>
        <w:ind w:left="1080"/>
        <w:rPr>
          <w:sz w:val="24"/>
          <w:szCs w:val="24"/>
        </w:rPr>
      </w:pPr>
      <w:r>
        <w:rPr>
          <w:sz w:val="24"/>
          <w:szCs w:val="24"/>
        </w:rPr>
        <w:t>Bei Fehlverhalten von Schüler</w:t>
      </w:r>
      <w:r w:rsidR="001F33D8">
        <w:rPr>
          <w:sz w:val="24"/>
          <w:szCs w:val="24"/>
        </w:rPr>
        <w:t>/innen</w:t>
      </w:r>
      <w:r>
        <w:rPr>
          <w:sz w:val="24"/>
          <w:szCs w:val="24"/>
        </w:rPr>
        <w:t xml:space="preserve"> kommen im Rahmen der Erziehungsmaßnahmen je nach Schwere der Verfehlung zur Anwendung:</w:t>
      </w:r>
    </w:p>
    <w:p w14:paraId="135D46D1" w14:textId="77777777" w:rsidR="004F64F0" w:rsidRDefault="001F33D8" w:rsidP="004F64F0">
      <w:pPr>
        <w:pStyle w:val="Listenabsatz"/>
        <w:numPr>
          <w:ilvl w:val="0"/>
          <w:numId w:val="3"/>
        </w:numPr>
        <w:rPr>
          <w:sz w:val="24"/>
          <w:szCs w:val="24"/>
        </w:rPr>
      </w:pPr>
      <w:r>
        <w:rPr>
          <w:sz w:val="24"/>
          <w:szCs w:val="24"/>
        </w:rPr>
        <w:t xml:space="preserve">Gespräch Lehre/in/ </w:t>
      </w:r>
      <w:r w:rsidR="00B770AE">
        <w:rPr>
          <w:sz w:val="24"/>
          <w:szCs w:val="24"/>
        </w:rPr>
        <w:t xml:space="preserve"> </w:t>
      </w:r>
      <w:r>
        <w:rPr>
          <w:sz w:val="24"/>
          <w:szCs w:val="24"/>
        </w:rPr>
        <w:t>Schüler/i</w:t>
      </w:r>
      <w:r w:rsidR="004F64F0">
        <w:rPr>
          <w:sz w:val="24"/>
          <w:szCs w:val="24"/>
        </w:rPr>
        <w:t>n mit der Aufforderung zur Unterlassung</w:t>
      </w:r>
    </w:p>
    <w:p w14:paraId="7C728E13" w14:textId="77777777" w:rsidR="004F64F0" w:rsidRDefault="004F64F0" w:rsidP="004F64F0">
      <w:pPr>
        <w:pStyle w:val="Listenabsatz"/>
        <w:numPr>
          <w:ilvl w:val="0"/>
          <w:numId w:val="3"/>
        </w:numPr>
        <w:rPr>
          <w:sz w:val="24"/>
          <w:szCs w:val="24"/>
        </w:rPr>
      </w:pPr>
      <w:r>
        <w:rPr>
          <w:sz w:val="24"/>
          <w:szCs w:val="24"/>
        </w:rPr>
        <w:t>Eintrag im Klassenbuch, Gespräch mit dem Klassenvorstand</w:t>
      </w:r>
    </w:p>
    <w:p w14:paraId="51C15A0D" w14:textId="77777777" w:rsidR="004F64F0" w:rsidRDefault="004F64F0" w:rsidP="004F64F0">
      <w:pPr>
        <w:pStyle w:val="Listenabsatz"/>
        <w:numPr>
          <w:ilvl w:val="0"/>
          <w:numId w:val="3"/>
        </w:numPr>
        <w:rPr>
          <w:sz w:val="24"/>
          <w:szCs w:val="24"/>
        </w:rPr>
      </w:pPr>
      <w:r>
        <w:rPr>
          <w:sz w:val="24"/>
          <w:szCs w:val="24"/>
        </w:rPr>
        <w:t xml:space="preserve">Gespräch Klassenvorstand/ </w:t>
      </w:r>
      <w:r w:rsidR="001F33D8">
        <w:rPr>
          <w:sz w:val="24"/>
          <w:szCs w:val="24"/>
        </w:rPr>
        <w:t>Lehrer/in/ Schüler/i</w:t>
      </w:r>
      <w:r>
        <w:rPr>
          <w:sz w:val="24"/>
          <w:szCs w:val="24"/>
        </w:rPr>
        <w:t xml:space="preserve">n- </w:t>
      </w:r>
      <w:r w:rsidR="001F33D8">
        <w:rPr>
          <w:sz w:val="24"/>
          <w:szCs w:val="24"/>
        </w:rPr>
        <w:t>,</w:t>
      </w:r>
      <w:r>
        <w:rPr>
          <w:sz w:val="24"/>
          <w:szCs w:val="24"/>
        </w:rPr>
        <w:t>wenn erforderlich: Wiedergutmachung</w:t>
      </w:r>
    </w:p>
    <w:p w14:paraId="01A874FA" w14:textId="77777777" w:rsidR="004F64F0" w:rsidRDefault="004F64F0" w:rsidP="004F64F0">
      <w:pPr>
        <w:pStyle w:val="Listenabsatz"/>
        <w:numPr>
          <w:ilvl w:val="0"/>
          <w:numId w:val="3"/>
        </w:numPr>
        <w:rPr>
          <w:sz w:val="24"/>
          <w:szCs w:val="24"/>
        </w:rPr>
      </w:pPr>
      <w:r>
        <w:rPr>
          <w:sz w:val="24"/>
          <w:szCs w:val="24"/>
        </w:rPr>
        <w:t>Verstä</w:t>
      </w:r>
      <w:r w:rsidR="001F33D8">
        <w:rPr>
          <w:sz w:val="24"/>
          <w:szCs w:val="24"/>
        </w:rPr>
        <w:t>ndigung der Eltern durch Lehrer/i</w:t>
      </w:r>
      <w:r>
        <w:rPr>
          <w:sz w:val="24"/>
          <w:szCs w:val="24"/>
        </w:rPr>
        <w:t>n/ Klassenvorstand; Meldung an die Schulleitung</w:t>
      </w:r>
    </w:p>
    <w:p w14:paraId="369C3C8A" w14:textId="77777777" w:rsidR="004F64F0" w:rsidRDefault="004F64F0" w:rsidP="004F64F0">
      <w:pPr>
        <w:pStyle w:val="Listenabsatz"/>
        <w:numPr>
          <w:ilvl w:val="0"/>
          <w:numId w:val="3"/>
        </w:numPr>
        <w:rPr>
          <w:sz w:val="24"/>
          <w:szCs w:val="24"/>
        </w:rPr>
      </w:pPr>
      <w:r>
        <w:rPr>
          <w:sz w:val="24"/>
          <w:szCs w:val="24"/>
        </w:rPr>
        <w:t>Gespräch Schul</w:t>
      </w:r>
      <w:r w:rsidR="001F33D8">
        <w:rPr>
          <w:sz w:val="24"/>
          <w:szCs w:val="24"/>
        </w:rPr>
        <w:t>leiter/Klassenvorstand/ Schüler/i</w:t>
      </w:r>
      <w:r>
        <w:rPr>
          <w:sz w:val="24"/>
          <w:szCs w:val="24"/>
        </w:rPr>
        <w:t>n</w:t>
      </w:r>
      <w:r w:rsidR="0059397B">
        <w:rPr>
          <w:sz w:val="24"/>
          <w:szCs w:val="24"/>
        </w:rPr>
        <w:t>; Festlegung der weiteren Vorgehensweise- Konsequenzen</w:t>
      </w:r>
    </w:p>
    <w:p w14:paraId="22CB49EF" w14:textId="77777777" w:rsidR="004F64F0" w:rsidRPr="00A73BC1" w:rsidRDefault="004F64F0" w:rsidP="00A73BC1">
      <w:pPr>
        <w:pStyle w:val="Listenabsatz"/>
        <w:numPr>
          <w:ilvl w:val="0"/>
          <w:numId w:val="3"/>
        </w:numPr>
        <w:rPr>
          <w:sz w:val="24"/>
          <w:szCs w:val="24"/>
        </w:rPr>
      </w:pPr>
      <w:r>
        <w:rPr>
          <w:sz w:val="24"/>
          <w:szCs w:val="24"/>
        </w:rPr>
        <w:t>Schriftliche Verwarnung</w:t>
      </w:r>
      <w:r w:rsidR="0059397B">
        <w:rPr>
          <w:sz w:val="24"/>
          <w:szCs w:val="24"/>
        </w:rPr>
        <w:t xml:space="preserve"> durch die Schulleitung </w:t>
      </w:r>
      <w:r w:rsidR="00A73BC1">
        <w:rPr>
          <w:sz w:val="24"/>
          <w:szCs w:val="24"/>
        </w:rPr>
        <w:t xml:space="preserve">sowie </w:t>
      </w:r>
      <w:r w:rsidR="0059397B" w:rsidRPr="00A73BC1">
        <w:rPr>
          <w:sz w:val="24"/>
          <w:szCs w:val="24"/>
        </w:rPr>
        <w:t xml:space="preserve">Verständigung der Vereinigung von Ordensschulen Österreichs als Schulerhalter </w:t>
      </w:r>
    </w:p>
    <w:p w14:paraId="6BE025EC" w14:textId="77777777" w:rsidR="004F64F0" w:rsidRDefault="0059397B" w:rsidP="004F64F0">
      <w:pPr>
        <w:pStyle w:val="Listenabsatz"/>
        <w:numPr>
          <w:ilvl w:val="0"/>
          <w:numId w:val="3"/>
        </w:numPr>
        <w:rPr>
          <w:sz w:val="24"/>
          <w:szCs w:val="24"/>
        </w:rPr>
      </w:pPr>
      <w:r>
        <w:rPr>
          <w:sz w:val="24"/>
          <w:szCs w:val="24"/>
        </w:rPr>
        <w:t>Einladung der Erziehungsberechtigten zu einem Gespräch unter Einbe</w:t>
      </w:r>
      <w:r w:rsidR="001F33D8">
        <w:rPr>
          <w:sz w:val="24"/>
          <w:szCs w:val="24"/>
        </w:rPr>
        <w:t>ziehung der betreffenden Lehrer/i</w:t>
      </w:r>
      <w:r>
        <w:rPr>
          <w:sz w:val="24"/>
          <w:szCs w:val="24"/>
        </w:rPr>
        <w:t xml:space="preserve">nnen, des Klassenvorstandes und </w:t>
      </w:r>
      <w:r w:rsidR="001F33D8">
        <w:rPr>
          <w:sz w:val="24"/>
          <w:szCs w:val="24"/>
        </w:rPr>
        <w:t>eventuell beizuziehender Expert/i</w:t>
      </w:r>
      <w:r>
        <w:rPr>
          <w:sz w:val="24"/>
          <w:szCs w:val="24"/>
        </w:rPr>
        <w:t>nnen ( Schulpsychologie,…) sowie des Schulerhalters</w:t>
      </w:r>
    </w:p>
    <w:p w14:paraId="111BAF3F" w14:textId="77777777" w:rsidR="0059397B" w:rsidRDefault="0059397B" w:rsidP="0059397B">
      <w:pPr>
        <w:pStyle w:val="Listenabsatz"/>
        <w:numPr>
          <w:ilvl w:val="0"/>
          <w:numId w:val="3"/>
        </w:numPr>
        <w:rPr>
          <w:sz w:val="24"/>
          <w:szCs w:val="24"/>
        </w:rPr>
      </w:pPr>
      <w:r>
        <w:rPr>
          <w:sz w:val="24"/>
          <w:szCs w:val="24"/>
        </w:rPr>
        <w:t>Klassenkonferenz/ Diszipli</w:t>
      </w:r>
      <w:r w:rsidR="00871B38">
        <w:rPr>
          <w:sz w:val="24"/>
          <w:szCs w:val="24"/>
        </w:rPr>
        <w:t>n</w:t>
      </w:r>
      <w:r>
        <w:rPr>
          <w:sz w:val="24"/>
          <w:szCs w:val="24"/>
        </w:rPr>
        <w:t xml:space="preserve">arkonferenz- </w:t>
      </w:r>
      <w:r w:rsidR="00A73BC1">
        <w:rPr>
          <w:sz w:val="24"/>
          <w:szCs w:val="24"/>
        </w:rPr>
        <w:t>Androhung des Schulausschlusses</w:t>
      </w:r>
    </w:p>
    <w:p w14:paraId="6E1EB590" w14:textId="77777777" w:rsidR="00A73BC1" w:rsidRDefault="00A73BC1" w:rsidP="0059397B">
      <w:pPr>
        <w:pStyle w:val="Listenabsatz"/>
        <w:numPr>
          <w:ilvl w:val="0"/>
          <w:numId w:val="3"/>
        </w:numPr>
        <w:rPr>
          <w:sz w:val="24"/>
          <w:szCs w:val="24"/>
        </w:rPr>
      </w:pPr>
      <w:r>
        <w:rPr>
          <w:sz w:val="24"/>
          <w:szCs w:val="24"/>
        </w:rPr>
        <w:t>Kündigung des Aufnahmevertrages durch den Schulerhalter und Schulausschluss</w:t>
      </w:r>
    </w:p>
    <w:p w14:paraId="2B283F90" w14:textId="77777777" w:rsidR="00A73BC1" w:rsidRDefault="00A73BC1" w:rsidP="0059397B">
      <w:pPr>
        <w:pStyle w:val="Listenabsatz"/>
        <w:numPr>
          <w:ilvl w:val="0"/>
          <w:numId w:val="3"/>
        </w:numPr>
        <w:rPr>
          <w:sz w:val="24"/>
          <w:szCs w:val="24"/>
        </w:rPr>
      </w:pPr>
      <w:r>
        <w:rPr>
          <w:sz w:val="24"/>
          <w:szCs w:val="24"/>
        </w:rPr>
        <w:t>Meldung an die Schul- und Verwaltungsbehörden gem. den einschlägigen gesetzlichen  Bestimmungen der Schulgesetze sowie des Jugendwohlfahrtsrechtes.</w:t>
      </w:r>
    </w:p>
    <w:p w14:paraId="421B40AB" w14:textId="77777777" w:rsidR="00DE19EA" w:rsidRDefault="00DE19EA" w:rsidP="00DE19EA">
      <w:pPr>
        <w:rPr>
          <w:sz w:val="24"/>
          <w:szCs w:val="24"/>
        </w:rPr>
      </w:pPr>
    </w:p>
    <w:p w14:paraId="2A8CB34B" w14:textId="77777777" w:rsidR="00DE19EA" w:rsidRPr="00DE19EA" w:rsidRDefault="00DE19EA" w:rsidP="00DE19EA">
      <w:pPr>
        <w:jc w:val="center"/>
        <w:rPr>
          <w:sz w:val="24"/>
          <w:szCs w:val="24"/>
        </w:rPr>
      </w:pPr>
      <w:r>
        <w:rPr>
          <w:sz w:val="24"/>
          <w:szCs w:val="24"/>
        </w:rPr>
        <w:t>……………………………………………………. hier abtrennen……………………………………………………………..</w:t>
      </w:r>
    </w:p>
    <w:p w14:paraId="72C70F8C" w14:textId="77777777" w:rsidR="00A0387A" w:rsidRDefault="00A0387A" w:rsidP="00A0387A">
      <w:pPr>
        <w:pStyle w:val="Listenabsatz"/>
        <w:ind w:left="1440"/>
        <w:rPr>
          <w:sz w:val="24"/>
          <w:szCs w:val="24"/>
        </w:rPr>
      </w:pPr>
    </w:p>
    <w:p w14:paraId="59AC5CC1" w14:textId="77777777" w:rsidR="00A0387A" w:rsidRDefault="00B770AE" w:rsidP="00A0387A">
      <w:pPr>
        <w:pStyle w:val="Listenabsatz"/>
        <w:ind w:left="1440"/>
        <w:rPr>
          <w:sz w:val="24"/>
          <w:szCs w:val="24"/>
        </w:rPr>
      </w:pPr>
      <w:r>
        <w:rPr>
          <w:sz w:val="24"/>
          <w:szCs w:val="24"/>
        </w:rPr>
        <w:t>Ich nehme die Verhaltensvereinbarung</w:t>
      </w:r>
      <w:r w:rsidR="00A0387A">
        <w:rPr>
          <w:sz w:val="24"/>
          <w:szCs w:val="24"/>
        </w:rPr>
        <w:t xml:space="preserve"> mit meiner Unterschrift zur Kenntnis</w:t>
      </w:r>
      <w:r>
        <w:rPr>
          <w:sz w:val="24"/>
          <w:szCs w:val="24"/>
        </w:rPr>
        <w:t>.</w:t>
      </w:r>
    </w:p>
    <w:p w14:paraId="446F2B5C" w14:textId="77777777" w:rsidR="00A0387A" w:rsidRDefault="00A0387A" w:rsidP="00A0387A">
      <w:pPr>
        <w:pStyle w:val="Listenabsatz"/>
        <w:ind w:left="1440"/>
        <w:rPr>
          <w:sz w:val="24"/>
          <w:szCs w:val="24"/>
        </w:rPr>
      </w:pPr>
    </w:p>
    <w:p w14:paraId="77DF3AB1" w14:textId="77777777" w:rsidR="00A0387A" w:rsidRPr="00A0387A" w:rsidRDefault="00A0387A" w:rsidP="00A0387A">
      <w:pPr>
        <w:rPr>
          <w:sz w:val="24"/>
          <w:szCs w:val="24"/>
        </w:rPr>
      </w:pPr>
    </w:p>
    <w:p w14:paraId="49DB8313" w14:textId="77777777" w:rsidR="00A0387A" w:rsidRDefault="00A0387A" w:rsidP="00A0387A">
      <w:pPr>
        <w:pStyle w:val="Listenabsatz"/>
        <w:ind w:left="1440"/>
        <w:rPr>
          <w:sz w:val="24"/>
          <w:szCs w:val="24"/>
        </w:rPr>
      </w:pPr>
    </w:p>
    <w:p w14:paraId="0540439A" w14:textId="77777777" w:rsidR="00A0387A" w:rsidRDefault="00A0387A" w:rsidP="00A0387A">
      <w:pPr>
        <w:pStyle w:val="Listenabsatz"/>
        <w:ind w:left="1440"/>
        <w:rPr>
          <w:sz w:val="24"/>
          <w:szCs w:val="24"/>
        </w:rPr>
      </w:pPr>
      <w:r>
        <w:rPr>
          <w:sz w:val="24"/>
          <w:szCs w:val="24"/>
        </w:rPr>
        <w:t>Erziehungsberechtigte/r:                                           Schüler/in:</w:t>
      </w:r>
    </w:p>
    <w:p w14:paraId="0D6E1A4E" w14:textId="77777777" w:rsidR="00B770AE" w:rsidRDefault="00B770AE" w:rsidP="00A0387A">
      <w:pPr>
        <w:pStyle w:val="Listenabsatz"/>
        <w:ind w:left="1440"/>
        <w:rPr>
          <w:sz w:val="24"/>
          <w:szCs w:val="24"/>
        </w:rPr>
      </w:pPr>
    </w:p>
    <w:p w14:paraId="53F3CE05" w14:textId="77777777" w:rsidR="00871B38" w:rsidRDefault="00A0387A" w:rsidP="00871B38">
      <w:pPr>
        <w:rPr>
          <w:sz w:val="24"/>
          <w:szCs w:val="24"/>
        </w:rPr>
      </w:pPr>
      <w:r>
        <w:rPr>
          <w:sz w:val="24"/>
          <w:szCs w:val="24"/>
        </w:rPr>
        <w:t xml:space="preserve"> </w:t>
      </w:r>
    </w:p>
    <w:p w14:paraId="4B336BAF" w14:textId="77777777" w:rsidR="00A0387A" w:rsidRDefault="00A0387A" w:rsidP="00871B38">
      <w:pPr>
        <w:rPr>
          <w:sz w:val="24"/>
          <w:szCs w:val="24"/>
        </w:rPr>
      </w:pPr>
      <w:r>
        <w:rPr>
          <w:sz w:val="24"/>
          <w:szCs w:val="24"/>
        </w:rPr>
        <w:t xml:space="preserve">    </w:t>
      </w:r>
      <w:r w:rsidR="00B770AE">
        <w:rPr>
          <w:sz w:val="24"/>
          <w:szCs w:val="24"/>
        </w:rPr>
        <w:t xml:space="preserve">                      Klassenvorstand:</w:t>
      </w:r>
    </w:p>
    <w:p w14:paraId="0EB6F890" w14:textId="77777777" w:rsidR="00871B38" w:rsidRDefault="00871B38" w:rsidP="00871B38">
      <w:pPr>
        <w:rPr>
          <w:sz w:val="24"/>
          <w:szCs w:val="24"/>
        </w:rPr>
      </w:pPr>
    </w:p>
    <w:p w14:paraId="1C6A5394" w14:textId="77777777" w:rsidR="00A73BC1" w:rsidRDefault="00A73BC1" w:rsidP="00A73BC1">
      <w:pPr>
        <w:ind w:left="1080"/>
        <w:rPr>
          <w:sz w:val="24"/>
          <w:szCs w:val="24"/>
        </w:rPr>
      </w:pPr>
    </w:p>
    <w:p w14:paraId="36150F23" w14:textId="77777777" w:rsidR="00A73BC1" w:rsidRPr="00A73BC1" w:rsidRDefault="00A73BC1" w:rsidP="00A73BC1">
      <w:pPr>
        <w:ind w:left="1080"/>
        <w:rPr>
          <w:sz w:val="24"/>
          <w:szCs w:val="24"/>
        </w:rPr>
      </w:pPr>
    </w:p>
    <w:p w14:paraId="60F2784C" w14:textId="77777777" w:rsidR="004F64F0" w:rsidRPr="00B646F7" w:rsidRDefault="004F64F0" w:rsidP="004F64F0">
      <w:pPr>
        <w:pStyle w:val="Listenabsatz"/>
        <w:ind w:left="1080"/>
        <w:rPr>
          <w:sz w:val="24"/>
          <w:szCs w:val="24"/>
        </w:rPr>
      </w:pPr>
      <w:r>
        <w:rPr>
          <w:sz w:val="24"/>
          <w:szCs w:val="24"/>
        </w:rPr>
        <w:t xml:space="preserve"> </w:t>
      </w:r>
    </w:p>
    <w:sectPr w:rsidR="004F64F0" w:rsidRPr="00B646F7" w:rsidSect="002A2D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B29"/>
    <w:multiLevelType w:val="hybridMultilevel"/>
    <w:tmpl w:val="E1228B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9626198"/>
    <w:multiLevelType w:val="hybridMultilevel"/>
    <w:tmpl w:val="57A26E12"/>
    <w:lvl w:ilvl="0" w:tplc="26A8543E">
      <w:start w:val="1"/>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2B2C637A"/>
    <w:multiLevelType w:val="hybridMultilevel"/>
    <w:tmpl w:val="C878161A"/>
    <w:lvl w:ilvl="0" w:tplc="BD4EF732">
      <w:start w:val="1"/>
      <w:numFmt w:val="bullet"/>
      <w:lvlText w:val="-"/>
      <w:lvlJc w:val="left"/>
      <w:pPr>
        <w:ind w:left="1080" w:hanging="360"/>
      </w:pPr>
      <w:rPr>
        <w:rFonts w:ascii="Calibri" w:eastAsiaTheme="minorHAnsi" w:hAnsi="Calibri"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16"/>
    <w:rsid w:val="00036D16"/>
    <w:rsid w:val="00050CB4"/>
    <w:rsid w:val="0006560F"/>
    <w:rsid w:val="00093C4C"/>
    <w:rsid w:val="0009533A"/>
    <w:rsid w:val="000D6ABB"/>
    <w:rsid w:val="00165B53"/>
    <w:rsid w:val="001E7E7E"/>
    <w:rsid w:val="001F33D8"/>
    <w:rsid w:val="001F3BC3"/>
    <w:rsid w:val="002A2D28"/>
    <w:rsid w:val="002D0CFE"/>
    <w:rsid w:val="002D536B"/>
    <w:rsid w:val="00300B97"/>
    <w:rsid w:val="00351EC6"/>
    <w:rsid w:val="003E335E"/>
    <w:rsid w:val="004B5660"/>
    <w:rsid w:val="004C1A7B"/>
    <w:rsid w:val="004F64F0"/>
    <w:rsid w:val="0059397B"/>
    <w:rsid w:val="005A327C"/>
    <w:rsid w:val="005C0784"/>
    <w:rsid w:val="005E5EB2"/>
    <w:rsid w:val="0060155C"/>
    <w:rsid w:val="00613DEF"/>
    <w:rsid w:val="0064763F"/>
    <w:rsid w:val="006F798F"/>
    <w:rsid w:val="007F04D7"/>
    <w:rsid w:val="00871B38"/>
    <w:rsid w:val="00883FDD"/>
    <w:rsid w:val="008E0101"/>
    <w:rsid w:val="00916AA4"/>
    <w:rsid w:val="00941039"/>
    <w:rsid w:val="009A4D9A"/>
    <w:rsid w:val="009C74FC"/>
    <w:rsid w:val="009E7ECF"/>
    <w:rsid w:val="00A0387A"/>
    <w:rsid w:val="00A34C18"/>
    <w:rsid w:val="00A73BC1"/>
    <w:rsid w:val="00B00A33"/>
    <w:rsid w:val="00B646F7"/>
    <w:rsid w:val="00B64FD2"/>
    <w:rsid w:val="00B770AE"/>
    <w:rsid w:val="00BA6693"/>
    <w:rsid w:val="00C30755"/>
    <w:rsid w:val="00C43097"/>
    <w:rsid w:val="00C55719"/>
    <w:rsid w:val="00CC7C95"/>
    <w:rsid w:val="00D74BCC"/>
    <w:rsid w:val="00DC4401"/>
    <w:rsid w:val="00DE19EA"/>
    <w:rsid w:val="00E5627B"/>
    <w:rsid w:val="00F1269F"/>
    <w:rsid w:val="00F46609"/>
    <w:rsid w:val="00F70E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A777"/>
  <w15:docId w15:val="{8382B813-87A8-4B68-809B-ACA33E99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D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6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24F7-AACB-42D3-97AD-7E44358C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BF41998F</Template>
  <TotalTime>0</TotalTime>
  <Pages>6</Pages>
  <Words>1282</Words>
  <Characters>8082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 Christian Geppner</dc:creator>
  <cp:lastModifiedBy>Haider Harald</cp:lastModifiedBy>
  <cp:revision>2</cp:revision>
  <cp:lastPrinted>2012-09-11T10:09:00Z</cp:lastPrinted>
  <dcterms:created xsi:type="dcterms:W3CDTF">2021-09-08T09:12:00Z</dcterms:created>
  <dcterms:modified xsi:type="dcterms:W3CDTF">2021-09-08T09:12:00Z</dcterms:modified>
</cp:coreProperties>
</file>